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Pr="00EC4E97" w:rsidRDefault="000B1912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>СОВЕТ ПОДГОРНОСИНЮХИНСКОГО СЕЛЬСКОГО ПОСЕЛЕНИЯ ОТРАДНЕНСКОГО РАЙОНА</w:t>
      </w:r>
    </w:p>
    <w:p w:rsidR="000B1912" w:rsidRPr="00EC4E97" w:rsidRDefault="000B1912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1912" w:rsidRPr="00EC4E97" w:rsidRDefault="000B1912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СЕМЬДЕСЯТ ПЕРВАЯ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 СЕССИЯ</w:t>
      </w:r>
    </w:p>
    <w:p w:rsidR="000B1912" w:rsidRPr="00EC4E97" w:rsidRDefault="000B1912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1912" w:rsidRPr="00EC4E97" w:rsidRDefault="000B1912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(</w:t>
      </w:r>
      <w:r w:rsidRPr="00EC4E97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СОЗЫВ)</w:t>
      </w:r>
    </w:p>
    <w:p w:rsidR="000B1912" w:rsidRPr="00EC4E97" w:rsidRDefault="000B1912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1912" w:rsidRPr="00EC4E97" w:rsidRDefault="000B1912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B1912" w:rsidRDefault="000B1912" w:rsidP="00EC4E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b/>
          <w:sz w:val="28"/>
          <w:szCs w:val="28"/>
          <w:lang w:eastAsia="ru-RU"/>
        </w:rPr>
        <w:t>18.04.2014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>г.           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  <w:lang w:eastAsia="ru-RU"/>
        </w:rPr>
        <w:t>221</w:t>
      </w: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B1912" w:rsidRPr="00EC4E97" w:rsidRDefault="000B1912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>ст. Подгорная Синюха</w:t>
      </w:r>
    </w:p>
    <w:p w:rsidR="000B1912" w:rsidRPr="00EC4E97" w:rsidRDefault="000B1912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66349A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Решение Совета Подг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рносинюхинского сельского поселения Отрадненского района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от   20 декабря 2013 года  № 205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 бюджете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Подгорносинюхинского сельского поселения Отрадненского 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района </w:t>
      </w:r>
    </w:p>
    <w:p w:rsidR="000B1912" w:rsidRDefault="000B1912" w:rsidP="0066349A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 на 2014 год»</w:t>
      </w:r>
    </w:p>
    <w:p w:rsidR="000B1912" w:rsidRDefault="000B1912" w:rsidP="00F56B54">
      <w:pPr>
        <w:keepNext/>
        <w:widowControl w:val="0"/>
        <w:outlineLvl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0B1912" w:rsidRDefault="000B1912" w:rsidP="00F56B54">
      <w:pPr>
        <w:keepNext/>
        <w:widowControl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соответствии  с      Бюджетным     кодексом   Российской   Федерации, Законом       Краснодарского     края     от    4    февраля    2007    года   № 437-КЗ   «О бюджетном процессе      в    Краснодарском    крае»</w:t>
      </w:r>
    </w:p>
    <w:p w:rsidR="000B1912" w:rsidRDefault="000B1912" w:rsidP="00F56B5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Совет Подгорносинюхинского сельского поселения Отрадненского района   р е ш и л:</w:t>
      </w:r>
    </w:p>
    <w:p w:rsidR="000B1912" w:rsidRPr="00EC4E97" w:rsidRDefault="000B1912" w:rsidP="00CD003F">
      <w:pPr>
        <w:keepNext/>
        <w:widowControl w:val="0"/>
        <w:spacing w:after="0" w:line="348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4D7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03F">
        <w:rPr>
          <w:rFonts w:ascii="Times New Roman" w:hAnsi="Times New Roman"/>
          <w:sz w:val="28"/>
          <w:szCs w:val="28"/>
          <w:lang w:eastAsia="ru-RU"/>
        </w:rPr>
        <w:t>Внести в решение Совета Подгорносинюхинского сельского поселения Отрадненского района «</w:t>
      </w:r>
      <w:r>
        <w:rPr>
          <w:rFonts w:ascii="Times New Roman" w:hAnsi="Times New Roman"/>
          <w:sz w:val="28"/>
          <w:szCs w:val="28"/>
          <w:lang w:eastAsia="ru-RU"/>
        </w:rPr>
        <w:t>О бюджете</w:t>
      </w:r>
      <w:r w:rsidRPr="00CD003F">
        <w:rPr>
          <w:rFonts w:ascii="Times New Roman" w:hAnsi="Times New Roman"/>
          <w:sz w:val="28"/>
          <w:szCs w:val="28"/>
          <w:lang w:eastAsia="ru-RU"/>
        </w:rPr>
        <w:t xml:space="preserve"> Подгорносинюхинского сельского поселения Отрадненского района на 2014 год» следующие изменения: </w:t>
      </w:r>
    </w:p>
    <w:p w:rsidR="000B1912" w:rsidRDefault="000B1912" w:rsidP="004D7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1912" w:rsidRPr="003E4F8D" w:rsidRDefault="000B1912" w:rsidP="00FB179D">
      <w:pPr>
        <w:pStyle w:val="ListParagraph"/>
        <w:numPr>
          <w:ilvl w:val="0"/>
          <w:numId w:val="2"/>
        </w:numPr>
        <w:spacing w:after="0" w:line="240" w:lineRule="auto"/>
        <w:ind w:left="142" w:firstLine="58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E4F8D">
        <w:rPr>
          <w:rFonts w:ascii="Times New Roman" w:hAnsi="Times New Roman"/>
          <w:sz w:val="28"/>
          <w:szCs w:val="28"/>
          <w:lang w:eastAsia="ru-RU"/>
        </w:rPr>
        <w:t>) Приложение №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E4F8D">
        <w:rPr>
          <w:rFonts w:ascii="Times New Roman" w:hAnsi="Times New Roman"/>
          <w:sz w:val="28"/>
          <w:szCs w:val="28"/>
          <w:lang w:eastAsia="ru-RU"/>
        </w:rPr>
        <w:t xml:space="preserve"> к Решению Совета Подгорносинюхинского сельского поселения Отрадненского района от 20.12.2013г. № 205изложить в новой редакции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E4F8D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0B1912" w:rsidRPr="00EC4E97" w:rsidRDefault="000B1912" w:rsidP="00FB179D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0B1912" w:rsidRPr="00EC4E97" w:rsidRDefault="000B1912" w:rsidP="00FB179D">
      <w:pPr>
        <w:spacing w:after="0" w:line="240" w:lineRule="auto"/>
        <w:ind w:left="142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Приложение №6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к Решению Совета Подгорносинюхинского сельского поселения Отрадненского района от 20.12.2013г. № 205изложить в новой редакции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Pr="00FB179D" w:rsidRDefault="000B1912" w:rsidP="00FB179D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</w:t>
      </w:r>
      <w:r w:rsidRPr="00FB179D">
        <w:rPr>
          <w:rFonts w:ascii="Times New Roman" w:hAnsi="Times New Roman"/>
          <w:sz w:val="28"/>
          <w:szCs w:val="28"/>
          <w:lang w:eastAsia="ru-RU"/>
        </w:rPr>
        <w:t>) Приложение №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B179D">
        <w:rPr>
          <w:rFonts w:ascii="Times New Roman" w:hAnsi="Times New Roman"/>
          <w:sz w:val="28"/>
          <w:szCs w:val="28"/>
          <w:lang w:eastAsia="ru-RU"/>
        </w:rPr>
        <w:t xml:space="preserve"> к Решению Совета Подгорносинюхинского сельского поселения Отрадненского района от 20.12.2013г. № 205изложить в новой редакции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B179D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0B1912" w:rsidRPr="00EC4E97" w:rsidRDefault="000B1912" w:rsidP="00EC4E97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0B1912" w:rsidRPr="00EC4E97" w:rsidRDefault="000B1912" w:rsidP="00EC4E97">
      <w:pPr>
        <w:spacing w:after="0" w:line="240" w:lineRule="auto"/>
        <w:ind w:left="142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Приложение № 8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к Решению Совета Подгорносинюхинского сельского поселения Отрадненского района от 20.12.2013г. № 205изложить в новой редакции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0B1912" w:rsidRPr="00EC4E97" w:rsidRDefault="000B1912" w:rsidP="00EC4E97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0B1912" w:rsidRPr="00EC4E97" w:rsidRDefault="000B1912" w:rsidP="009565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Глава Подгорносинюхинского сельского</w:t>
      </w:r>
    </w:p>
    <w:p w:rsidR="000B1912" w:rsidRPr="00EC4E97" w:rsidRDefault="000B1912" w:rsidP="009565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поселения Отрадненского района</w:t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В.Н. Меньшаев</w:t>
      </w: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Pr="00EC4E97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>№ 1</w:t>
      </w: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к решению Совета Подгорносиню</w:t>
      </w:r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0B1912" w:rsidRPr="00EC4E97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хинского  сельского поселения</w:t>
      </w:r>
    </w:p>
    <w:p w:rsidR="000B1912" w:rsidRPr="00EC4E97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Отрадненского района</w:t>
      </w:r>
    </w:p>
    <w:p w:rsidR="000B1912" w:rsidRPr="00EC4E97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18.04.2014г. № 221</w:t>
      </w:r>
    </w:p>
    <w:p w:rsidR="000B1912" w:rsidRDefault="000B1912" w:rsidP="001B76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</w:p>
    <w:p w:rsidR="000B1912" w:rsidRPr="00EC4E97" w:rsidRDefault="000B1912" w:rsidP="001B76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Приложение №3</w:t>
      </w: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к решению Совета   Подгорносиню</w:t>
      </w:r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0B1912" w:rsidRPr="00EC4E97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хинского сельского поселения</w:t>
      </w:r>
    </w:p>
    <w:p w:rsidR="000B1912" w:rsidRPr="00EC4E97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Отрадненского района</w:t>
      </w:r>
    </w:p>
    <w:p w:rsidR="000B1912" w:rsidRPr="00EC4E97" w:rsidRDefault="000B1912" w:rsidP="001B76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 20.12.2013г. № 205</w:t>
      </w: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Pr="001B76F4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Pr="0066349A" w:rsidRDefault="000B1912" w:rsidP="001B76F4">
      <w:pPr>
        <w:spacing w:after="0" w:line="240" w:lineRule="auto"/>
        <w:ind w:left="120" w:hanging="2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349A">
        <w:rPr>
          <w:rFonts w:ascii="Times New Roman" w:hAnsi="Times New Roman"/>
          <w:sz w:val="28"/>
          <w:szCs w:val="28"/>
          <w:lang w:eastAsia="ru-RU"/>
        </w:rPr>
        <w:t>Объем поступлений доходов в бюджет Подгорносинюхинского сельского поселения Отрадненского района  по кодам видов (подвидов) доходов и классификации операций сектора государственного управления, относящихся к доходам бюджетов, на 2014 год</w:t>
      </w:r>
    </w:p>
    <w:p w:rsidR="000B1912" w:rsidRPr="001B76F4" w:rsidRDefault="000B1912" w:rsidP="001B76F4">
      <w:pPr>
        <w:spacing w:after="0" w:line="240" w:lineRule="auto"/>
        <w:ind w:left="120" w:hanging="2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349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(рублей</w:t>
      </w:r>
      <w:r w:rsidRPr="001B76F4">
        <w:rPr>
          <w:rFonts w:ascii="Times New Roman" w:hAnsi="Times New Roman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775"/>
        <w:gridCol w:w="1808"/>
      </w:tblGrid>
      <w:tr w:rsidR="000B1912" w:rsidRPr="006133ED" w:rsidTr="00D42C11">
        <w:tc>
          <w:tcPr>
            <w:tcW w:w="2988" w:type="dxa"/>
          </w:tcPr>
          <w:p w:rsidR="000B1912" w:rsidRPr="001B76F4" w:rsidRDefault="000B1912" w:rsidP="001B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775" w:type="dxa"/>
          </w:tcPr>
          <w:p w:rsidR="000B1912" w:rsidRPr="001B76F4" w:rsidRDefault="000B1912" w:rsidP="001B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808" w:type="dxa"/>
          </w:tcPr>
          <w:p w:rsidR="000B1912" w:rsidRPr="001B76F4" w:rsidRDefault="000B1912" w:rsidP="001B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B1912" w:rsidRPr="006133ED" w:rsidTr="00D42C11">
        <w:tc>
          <w:tcPr>
            <w:tcW w:w="2988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1 00 000000 0000 0000</w:t>
            </w:r>
          </w:p>
        </w:tc>
        <w:tc>
          <w:tcPr>
            <w:tcW w:w="4775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1912" w:rsidRPr="001B76F4" w:rsidRDefault="000B1912" w:rsidP="001B7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17918 </w:t>
            </w:r>
            <w:r w:rsidRPr="001B7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00,0</w:t>
            </w:r>
          </w:p>
        </w:tc>
      </w:tr>
      <w:tr w:rsidR="000B1912" w:rsidRPr="006133ED" w:rsidTr="00D42C11">
        <w:tc>
          <w:tcPr>
            <w:tcW w:w="2988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75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1912" w:rsidRPr="001B76F4" w:rsidRDefault="000B1912" w:rsidP="001B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190 000,0</w:t>
            </w:r>
          </w:p>
        </w:tc>
      </w:tr>
      <w:tr w:rsidR="000B1912" w:rsidRPr="006133ED" w:rsidTr="00D42C11">
        <w:tc>
          <w:tcPr>
            <w:tcW w:w="2988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1 03 02230 01 0000 110</w:t>
            </w:r>
          </w:p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1 03 02240 01 0000 110</w:t>
            </w:r>
          </w:p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1 03 02250 01 0000 110</w:t>
            </w:r>
          </w:p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4775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Отчисления от акцизов на автомобильный и прямогонный бензин, дизельное топливо, моторные масла для дизельных и (или) карбюраторных  (инжекторных) двигателей, производимые на территории Российской Федерации, в бюджеты поселений</w:t>
            </w:r>
          </w:p>
        </w:tc>
        <w:tc>
          <w:tcPr>
            <w:tcW w:w="1808" w:type="dxa"/>
          </w:tcPr>
          <w:p w:rsidR="000B1912" w:rsidRPr="001B76F4" w:rsidRDefault="000B1912" w:rsidP="001B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1 164 400,0</w:t>
            </w:r>
          </w:p>
        </w:tc>
      </w:tr>
      <w:tr w:rsidR="000B1912" w:rsidRPr="006133ED" w:rsidTr="00D42C11">
        <w:tc>
          <w:tcPr>
            <w:tcW w:w="2988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775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1912" w:rsidRPr="001B76F4" w:rsidRDefault="000B1912" w:rsidP="001B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57 000,0</w:t>
            </w:r>
          </w:p>
        </w:tc>
      </w:tr>
      <w:tr w:rsidR="000B1912" w:rsidRPr="006133ED" w:rsidTr="00D42C11">
        <w:tc>
          <w:tcPr>
            <w:tcW w:w="2988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775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взимаемых поставкам, применяемым  к объектам налогообложения, расположенным в границах поселений</w:t>
            </w:r>
          </w:p>
        </w:tc>
        <w:tc>
          <w:tcPr>
            <w:tcW w:w="1808" w:type="dxa"/>
          </w:tcPr>
          <w:p w:rsidR="000B1912" w:rsidRPr="001B76F4" w:rsidRDefault="000B1912" w:rsidP="001B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13 5</w:t>
            </w: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0B1912" w:rsidRPr="006133ED" w:rsidTr="00D42C11">
        <w:tc>
          <w:tcPr>
            <w:tcW w:w="2988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4775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1912" w:rsidRPr="001B76F4" w:rsidRDefault="000B1912" w:rsidP="001B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300 000,0</w:t>
            </w:r>
          </w:p>
        </w:tc>
      </w:tr>
      <w:tr w:rsidR="000B1912" w:rsidRPr="006133ED" w:rsidTr="00D42C11">
        <w:tc>
          <w:tcPr>
            <w:tcW w:w="2988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1 08 04020 01 0000 110       </w:t>
            </w:r>
          </w:p>
        </w:tc>
        <w:tc>
          <w:tcPr>
            <w:tcW w:w="4775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1912" w:rsidRPr="001B76F4" w:rsidRDefault="000B1912" w:rsidP="001B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5 500,0</w:t>
            </w:r>
          </w:p>
        </w:tc>
      </w:tr>
      <w:tr w:rsidR="000B1912" w:rsidRPr="006133ED" w:rsidTr="00D42C11">
        <w:tc>
          <w:tcPr>
            <w:tcW w:w="2988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1 11 05013 10 0000 120</w:t>
            </w:r>
          </w:p>
        </w:tc>
        <w:tc>
          <w:tcPr>
            <w:tcW w:w="4775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808" w:type="dxa"/>
          </w:tcPr>
          <w:p w:rsidR="000B1912" w:rsidRPr="001B76F4" w:rsidRDefault="000B1912" w:rsidP="001B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33 000,0</w:t>
            </w:r>
          </w:p>
        </w:tc>
      </w:tr>
      <w:tr w:rsidR="000B1912" w:rsidRPr="006133ED" w:rsidTr="00D42C11">
        <w:tc>
          <w:tcPr>
            <w:tcW w:w="2988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775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08" w:type="dxa"/>
          </w:tcPr>
          <w:p w:rsidR="000B1912" w:rsidRPr="001B76F4" w:rsidRDefault="000B1912" w:rsidP="001B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28 400,0</w:t>
            </w:r>
          </w:p>
        </w:tc>
      </w:tr>
      <w:tr w:rsidR="000B1912" w:rsidRPr="006133ED" w:rsidTr="00D42C11">
        <w:tc>
          <w:tcPr>
            <w:tcW w:w="2988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775" w:type="dxa"/>
          </w:tcPr>
          <w:p w:rsidR="000B1912" w:rsidRPr="001B76F4" w:rsidRDefault="000B1912" w:rsidP="001B7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8" w:type="dxa"/>
          </w:tcPr>
          <w:p w:rsidR="000B1912" w:rsidRPr="001B76F4" w:rsidRDefault="000B1912" w:rsidP="001B7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5 129 710,16</w:t>
            </w:r>
          </w:p>
        </w:tc>
      </w:tr>
      <w:tr w:rsidR="000B1912" w:rsidRPr="006133ED" w:rsidTr="00D42C11">
        <w:tc>
          <w:tcPr>
            <w:tcW w:w="2988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4775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Дотации бюджетам поселений на выравнивание уровня бюджетной обеспеченности* </w:t>
            </w:r>
          </w:p>
        </w:tc>
        <w:tc>
          <w:tcPr>
            <w:tcW w:w="1808" w:type="dxa"/>
          </w:tcPr>
          <w:p w:rsidR="000B1912" w:rsidRPr="001B76F4" w:rsidRDefault="000B1912" w:rsidP="001B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5 054 000,0</w:t>
            </w:r>
          </w:p>
        </w:tc>
      </w:tr>
      <w:tr w:rsidR="000B1912" w:rsidRPr="006133ED" w:rsidTr="00D42C11">
        <w:tc>
          <w:tcPr>
            <w:tcW w:w="2988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4775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образований*</w:t>
            </w:r>
          </w:p>
        </w:tc>
        <w:tc>
          <w:tcPr>
            <w:tcW w:w="1808" w:type="dxa"/>
          </w:tcPr>
          <w:p w:rsidR="000B1912" w:rsidRPr="001B76F4" w:rsidRDefault="000B1912" w:rsidP="001B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sz w:val="24"/>
                <w:szCs w:val="24"/>
                <w:lang w:eastAsia="ru-RU"/>
              </w:rPr>
              <w:t>101 600,0</w:t>
            </w:r>
          </w:p>
        </w:tc>
      </w:tr>
      <w:tr w:rsidR="000B1912" w:rsidRPr="006133ED" w:rsidTr="00D42C11">
        <w:tc>
          <w:tcPr>
            <w:tcW w:w="2988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2 19 05000 10 0000 151</w:t>
            </w:r>
          </w:p>
        </w:tc>
        <w:tc>
          <w:tcPr>
            <w:tcW w:w="4775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B1912" w:rsidRPr="001B76F4" w:rsidRDefault="000B1912" w:rsidP="001B7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-25 889,84</w:t>
            </w:r>
          </w:p>
        </w:tc>
      </w:tr>
      <w:tr w:rsidR="000B1912" w:rsidRPr="006133ED" w:rsidTr="00D42C11">
        <w:tc>
          <w:tcPr>
            <w:tcW w:w="2988" w:type="dxa"/>
          </w:tcPr>
          <w:p w:rsidR="000B1912" w:rsidRPr="001B76F4" w:rsidRDefault="000B1912" w:rsidP="001B76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</w:tcPr>
          <w:p w:rsidR="000B1912" w:rsidRPr="001B76F4" w:rsidRDefault="000B1912" w:rsidP="001B76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08" w:type="dxa"/>
          </w:tcPr>
          <w:p w:rsidR="000B1912" w:rsidRPr="001B76F4" w:rsidRDefault="000B1912" w:rsidP="001B7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6 921 510,16</w:t>
            </w:r>
          </w:p>
        </w:tc>
      </w:tr>
    </w:tbl>
    <w:p w:rsidR="000B1912" w:rsidRPr="001B76F4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6F4">
        <w:rPr>
          <w:rFonts w:ascii="Times New Roman" w:hAnsi="Times New Roman"/>
          <w:sz w:val="28"/>
          <w:szCs w:val="28"/>
          <w:lang w:eastAsia="ru-RU"/>
        </w:rPr>
        <w:t>По видам и подвидам доходов, входящим в соответствующий групповичный код бюджетной классификации, зачисленным в бюджет Подгорносинюхинского сельского поселения Отрадненского района в соответствии  с законодательством российской Федерации</w:t>
      </w:r>
    </w:p>
    <w:p w:rsidR="000B1912" w:rsidRPr="001B76F4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Pr="001B76F4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Pr="001B76F4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6F4">
        <w:rPr>
          <w:rFonts w:ascii="Times New Roman" w:hAnsi="Times New Roman"/>
          <w:sz w:val="28"/>
          <w:szCs w:val="28"/>
          <w:lang w:eastAsia="ru-RU"/>
        </w:rPr>
        <w:t xml:space="preserve">Главный бухгалтер администрации  </w:t>
      </w:r>
    </w:p>
    <w:p w:rsidR="000B1912" w:rsidRPr="001B76F4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6F4">
        <w:rPr>
          <w:rFonts w:ascii="Times New Roman" w:hAnsi="Times New Roman"/>
          <w:sz w:val="28"/>
          <w:szCs w:val="28"/>
          <w:lang w:eastAsia="ru-RU"/>
        </w:rPr>
        <w:t xml:space="preserve">Подгорносинюхинского сельского </w:t>
      </w:r>
    </w:p>
    <w:p w:rsidR="000B1912" w:rsidRPr="001B76F4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6F4">
        <w:rPr>
          <w:rFonts w:ascii="Times New Roman" w:hAnsi="Times New Roman"/>
          <w:sz w:val="28"/>
          <w:szCs w:val="28"/>
          <w:lang w:eastAsia="ru-RU"/>
        </w:rPr>
        <w:t>поселения Отрадненского района                                                    Н.В. Токарева</w:t>
      </w:r>
    </w:p>
    <w:p w:rsidR="000B1912" w:rsidRPr="001B76F4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Default="000B1912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Pr="00EC4E97" w:rsidRDefault="000B1912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№2</w:t>
      </w:r>
    </w:p>
    <w:p w:rsidR="000B1912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к решению   Совета    </w:t>
      </w:r>
      <w:r w:rsidRPr="00EC4E97">
        <w:rPr>
          <w:rFonts w:ascii="Times New Roman" w:hAnsi="Times New Roman"/>
          <w:sz w:val="28"/>
          <w:szCs w:val="28"/>
          <w:lang w:eastAsia="ru-RU"/>
        </w:rPr>
        <w:t>Подгорносиню</w:t>
      </w:r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хинского</w:t>
      </w:r>
      <w:r w:rsidRPr="005F0B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C4E97">
        <w:rPr>
          <w:rFonts w:ascii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Отрадненского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C4E97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20.03.2014г. № 217</w:t>
      </w:r>
    </w:p>
    <w:p w:rsidR="000B1912" w:rsidRDefault="000B1912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</w:p>
    <w:p w:rsidR="000B1912" w:rsidRPr="00EC4E97" w:rsidRDefault="000B1912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0B1912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к решению Совета </w:t>
      </w:r>
      <w:r w:rsidRPr="00EC4E97">
        <w:rPr>
          <w:rFonts w:ascii="Times New Roman" w:hAnsi="Times New Roman"/>
          <w:sz w:val="28"/>
          <w:szCs w:val="28"/>
          <w:lang w:eastAsia="ru-RU"/>
        </w:rPr>
        <w:t>Подгорносиню</w:t>
      </w:r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хинского сельского поселения</w:t>
      </w: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Отрадненского района</w:t>
      </w:r>
    </w:p>
    <w:p w:rsidR="000B1912" w:rsidRPr="00EC4E97" w:rsidRDefault="000B1912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от 20.12.2013г. № 205</w:t>
      </w: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Pr="0066349A" w:rsidRDefault="000B1912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349A">
        <w:rPr>
          <w:rFonts w:ascii="Times New Roman" w:hAnsi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бюджетов на 2014 год</w:t>
      </w:r>
    </w:p>
    <w:p w:rsidR="000B1912" w:rsidRPr="0066349A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4798"/>
        <w:gridCol w:w="2279"/>
        <w:gridCol w:w="1919"/>
      </w:tblGrid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  <w:p w:rsidR="000B1912" w:rsidRPr="00EC4E97" w:rsidRDefault="000B1912" w:rsidP="00EC4E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Сумма в</w:t>
            </w:r>
          </w:p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рублях</w:t>
            </w:r>
          </w:p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B1912" w:rsidRPr="00EC4E97" w:rsidRDefault="000B1912" w:rsidP="00EC4E9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2 980 550,0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0102</w:t>
            </w:r>
          </w:p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912" w:rsidRPr="00EC4E97" w:rsidRDefault="000B1912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454 000,0</w:t>
            </w:r>
          </w:p>
        </w:tc>
      </w:tr>
      <w:tr w:rsidR="000B1912" w:rsidRPr="006133ED" w:rsidTr="00EC4E97">
        <w:trPr>
          <w:trHeight w:val="978"/>
        </w:trPr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РФ, высших исполнительных органов   государственной власти субъектов РФ, местных администраций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0104</w:t>
            </w:r>
          </w:p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2 261 900,0</w:t>
            </w:r>
          </w:p>
        </w:tc>
      </w:tr>
      <w:tr w:rsidR="000B1912" w:rsidRPr="006133ED" w:rsidTr="00EC4E97">
        <w:trPr>
          <w:trHeight w:val="978"/>
        </w:trPr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,(финансово-бюджетного) надзора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0B1912" w:rsidRPr="006133ED" w:rsidTr="00EC4E97">
        <w:trPr>
          <w:trHeight w:val="692"/>
        </w:trPr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0107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140 000,0</w:t>
            </w:r>
          </w:p>
        </w:tc>
      </w:tr>
      <w:tr w:rsidR="000B1912" w:rsidRPr="006133ED" w:rsidTr="00EC4E97">
        <w:trPr>
          <w:trHeight w:val="495"/>
        </w:trPr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11 500,0</w:t>
            </w:r>
          </w:p>
        </w:tc>
      </w:tr>
      <w:tr w:rsidR="000B1912" w:rsidRPr="006133ED" w:rsidTr="00EC4E97">
        <w:trPr>
          <w:trHeight w:val="495"/>
        </w:trPr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150,0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919" w:type="dxa"/>
          </w:tcPr>
          <w:p w:rsidR="000B1912" w:rsidRPr="00EC4E97" w:rsidRDefault="000B1912" w:rsidP="00CD00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00,0</w:t>
            </w:r>
          </w:p>
        </w:tc>
      </w:tr>
      <w:tr w:rsidR="000B1912" w:rsidRPr="006133ED" w:rsidTr="00442BC4">
        <w:trPr>
          <w:trHeight w:val="2053"/>
        </w:trPr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919" w:type="dxa"/>
          </w:tcPr>
          <w:p w:rsidR="000B1912" w:rsidRPr="00EC4E97" w:rsidRDefault="000B1912" w:rsidP="00CD0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39 000,0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912" w:rsidRPr="00EC4E97" w:rsidRDefault="000B1912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000,0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 пожарной безопасности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1 000,0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0314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912" w:rsidRPr="00EC4E97" w:rsidRDefault="000B1912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000,0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919" w:type="dxa"/>
          </w:tcPr>
          <w:p w:rsidR="000B1912" w:rsidRPr="00EC4E97" w:rsidRDefault="000B1912" w:rsidP="00791B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185 900</w:t>
            </w: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0406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0407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1 164 400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20 000,0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919" w:type="dxa"/>
          </w:tcPr>
          <w:p w:rsidR="000B1912" w:rsidRPr="00EC4E97" w:rsidRDefault="000B1912" w:rsidP="00791B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73 06</w:t>
            </w: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477 500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695 060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30 000,0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30 000,0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1 267 95</w:t>
            </w: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1 267 95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25 000,0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25 000,0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91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148 240,0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1919" w:type="dxa"/>
          </w:tcPr>
          <w:p w:rsidR="000B1912" w:rsidRPr="00EC4E97" w:rsidRDefault="000B1912" w:rsidP="003E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240,0</w:t>
            </w:r>
          </w:p>
        </w:tc>
      </w:tr>
      <w:tr w:rsidR="000B1912" w:rsidRPr="006133ED" w:rsidTr="00EC4E97">
        <w:tc>
          <w:tcPr>
            <w:tcW w:w="58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279" w:type="dxa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0B1912" w:rsidRPr="00EC4E97" w:rsidRDefault="000B1912" w:rsidP="00CD00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6 94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7 4</w:t>
            </w: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00,0</w:t>
            </w:r>
          </w:p>
        </w:tc>
      </w:tr>
    </w:tbl>
    <w:p w:rsidR="000B1912" w:rsidRPr="00EC4E97" w:rsidRDefault="000B1912" w:rsidP="00EC4E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Главный бухгалтер администрации  </w:t>
      </w: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Подгорносинюхинского сельского </w:t>
      </w: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поселения Отрадненского района                                                    Н.В. Токарева</w:t>
      </w: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№3</w:t>
      </w:r>
    </w:p>
    <w:p w:rsidR="000B1912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к решению Совета   Подгорносиню</w:t>
      </w:r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хинского сельского поселения</w:t>
      </w: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Отрадненского района</w:t>
      </w: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20.03.2014</w:t>
      </w:r>
      <w:r w:rsidRPr="00EC4E97">
        <w:rPr>
          <w:rFonts w:ascii="Times New Roman" w:hAnsi="Times New Roman"/>
          <w:sz w:val="28"/>
          <w:szCs w:val="28"/>
          <w:lang w:eastAsia="ru-RU"/>
        </w:rPr>
        <w:t>г. № 2</w:t>
      </w:r>
      <w:r>
        <w:rPr>
          <w:rFonts w:ascii="Times New Roman" w:hAnsi="Times New Roman"/>
          <w:sz w:val="28"/>
          <w:szCs w:val="28"/>
          <w:lang w:eastAsia="ru-RU"/>
        </w:rPr>
        <w:t>17</w:t>
      </w:r>
    </w:p>
    <w:p w:rsidR="000B1912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EC4E97">
        <w:rPr>
          <w:rFonts w:ascii="Times New Roman" w:hAnsi="Times New Roman"/>
          <w:sz w:val="28"/>
          <w:szCs w:val="28"/>
          <w:lang w:eastAsia="ru-RU"/>
        </w:rPr>
        <w:t>7</w:t>
      </w:r>
    </w:p>
    <w:p w:rsidR="000B1912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к решению Совета   Подгорносиню</w:t>
      </w:r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хинского сельского поселения</w:t>
      </w: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Отрадненского района</w:t>
      </w:r>
    </w:p>
    <w:p w:rsidR="000B1912" w:rsidRPr="00EC4E97" w:rsidRDefault="000B191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 20.12.2013г. № 205</w:t>
      </w:r>
    </w:p>
    <w:tbl>
      <w:tblPr>
        <w:tblW w:w="13989" w:type="dxa"/>
        <w:tblInd w:w="-318" w:type="dxa"/>
        <w:tblLayout w:type="fixed"/>
        <w:tblLook w:val="00A0"/>
      </w:tblPr>
      <w:tblGrid>
        <w:gridCol w:w="3970"/>
        <w:gridCol w:w="496"/>
        <w:gridCol w:w="355"/>
        <w:gridCol w:w="567"/>
        <w:gridCol w:w="14"/>
        <w:gridCol w:w="558"/>
        <w:gridCol w:w="654"/>
        <w:gridCol w:w="236"/>
        <w:gridCol w:w="572"/>
        <w:gridCol w:w="659"/>
        <w:gridCol w:w="94"/>
        <w:gridCol w:w="628"/>
        <w:gridCol w:w="837"/>
        <w:gridCol w:w="567"/>
        <w:gridCol w:w="49"/>
        <w:gridCol w:w="33"/>
        <w:gridCol w:w="60"/>
        <w:gridCol w:w="3640"/>
      </w:tblGrid>
      <w:tr w:rsidR="000B1912" w:rsidRPr="006133ED" w:rsidTr="000E4318">
        <w:trPr>
          <w:trHeight w:val="87"/>
        </w:trPr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912" w:rsidRPr="006133ED" w:rsidTr="000E4318">
        <w:trPr>
          <w:trHeight w:val="87"/>
        </w:trPr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912" w:rsidRPr="006133ED" w:rsidTr="000E4318">
        <w:trPr>
          <w:gridAfter w:val="2"/>
          <w:wAfter w:w="3700" w:type="dxa"/>
          <w:trHeight w:val="375"/>
        </w:trPr>
        <w:tc>
          <w:tcPr>
            <w:tcW w:w="1028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12" w:rsidRPr="008F678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F678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Ведомственная структура расходов бюджета Подгорносинюхинского сельского поселения Отрадненского района на 2014 год</w:t>
            </w:r>
          </w:p>
        </w:tc>
      </w:tr>
      <w:tr w:rsidR="000B1912" w:rsidRPr="006133ED" w:rsidTr="000E4318">
        <w:trPr>
          <w:gridAfter w:val="2"/>
          <w:wAfter w:w="3700" w:type="dxa"/>
          <w:trHeight w:val="375"/>
        </w:trPr>
        <w:tc>
          <w:tcPr>
            <w:tcW w:w="1028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B1912" w:rsidRPr="006133ED" w:rsidTr="000E4318">
        <w:trPr>
          <w:gridAfter w:val="2"/>
          <w:wAfter w:w="3700" w:type="dxa"/>
          <w:trHeight w:val="18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0B1912" w:rsidRPr="006133ED" w:rsidTr="000E4318">
        <w:trPr>
          <w:gridAfter w:val="2"/>
          <w:wAfter w:w="3700" w:type="dxa"/>
          <w:trHeight w:val="11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0B1912" w:rsidRPr="006133ED" w:rsidTr="000E4318">
        <w:trPr>
          <w:gridAfter w:val="2"/>
          <w:wAfter w:w="3700" w:type="dxa"/>
          <w:trHeight w:val="11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 Подгорносинюхинского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0B1912" w:rsidRPr="006133ED" w:rsidTr="000E4318">
        <w:trPr>
          <w:gridAfter w:val="2"/>
          <w:wAfter w:w="3700" w:type="dxa"/>
          <w:trHeight w:val="8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0B1912" w:rsidRPr="006133ED" w:rsidTr="000E4318">
        <w:trPr>
          <w:gridAfter w:val="2"/>
          <w:wAfter w:w="3700" w:type="dxa"/>
          <w:trHeight w:val="16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0B1912" w:rsidRPr="006133ED" w:rsidTr="000E4318">
        <w:trPr>
          <w:gridAfter w:val="2"/>
          <w:wAfter w:w="3700" w:type="dxa"/>
          <w:trHeight w:val="1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912" w:rsidRPr="00EC4E97" w:rsidRDefault="000B1912" w:rsidP="004D70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0B1912" w:rsidRPr="006133ED" w:rsidTr="000E4318">
        <w:trPr>
          <w:gridAfter w:val="2"/>
          <w:wAfter w:w="3700" w:type="dxa"/>
          <w:trHeight w:val="13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Иные межбюджетные трансферты на обеспечение деятельности контрольно-счетной палаты МООР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0B1912" w:rsidRPr="006133ED" w:rsidTr="000E4318">
        <w:trPr>
          <w:gridAfter w:val="2"/>
          <w:wAfter w:w="3700" w:type="dxa"/>
          <w:trHeight w:val="9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61 3 0019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0B1912" w:rsidRPr="006133ED" w:rsidTr="000E4318">
        <w:trPr>
          <w:gridAfter w:val="2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61 3 0019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0B1912" w:rsidRPr="006133ED" w:rsidTr="000E4318">
        <w:trPr>
          <w:gridAfter w:val="2"/>
          <w:wAfter w:w="3700" w:type="dxa"/>
          <w:trHeight w:val="14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Подгорносинюхинского 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27 9</w:t>
            </w: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00,0</w:t>
            </w:r>
          </w:p>
        </w:tc>
      </w:tr>
      <w:tr w:rsidR="000B1912" w:rsidRPr="006133ED" w:rsidTr="000E4318">
        <w:trPr>
          <w:gridAfter w:val="2"/>
          <w:wAfter w:w="3700" w:type="dxa"/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514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2 9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550,0</w:t>
            </w:r>
          </w:p>
        </w:tc>
      </w:tr>
      <w:tr w:rsidR="000B1912" w:rsidRPr="006133ED" w:rsidTr="000E4318">
        <w:trPr>
          <w:gridAfter w:val="2"/>
          <w:wAfter w:w="3700" w:type="dxa"/>
          <w:trHeight w:val="14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454 000,0</w:t>
            </w:r>
          </w:p>
        </w:tc>
      </w:tr>
      <w:tr w:rsidR="000B1912" w:rsidRPr="006133ED" w:rsidTr="000E4318">
        <w:trPr>
          <w:gridAfter w:val="2"/>
          <w:wAfter w:w="3700" w:type="dxa"/>
          <w:trHeight w:val="19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454 000,0</w:t>
            </w:r>
          </w:p>
        </w:tc>
      </w:tr>
      <w:tr w:rsidR="000B1912" w:rsidRPr="006133ED" w:rsidTr="000E4318">
        <w:trPr>
          <w:gridAfter w:val="2"/>
          <w:wAfter w:w="3700" w:type="dxa"/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454 000,0</w:t>
            </w:r>
          </w:p>
        </w:tc>
      </w:tr>
      <w:tr w:rsidR="000B1912" w:rsidRPr="006133ED" w:rsidTr="000E4318">
        <w:trPr>
          <w:gridAfter w:val="2"/>
          <w:wAfter w:w="3700" w:type="dxa"/>
          <w:trHeight w:val="11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454 000,0</w:t>
            </w:r>
          </w:p>
        </w:tc>
      </w:tr>
      <w:tr w:rsidR="000B1912" w:rsidRPr="006133ED" w:rsidTr="000E4318">
        <w:trPr>
          <w:gridAfter w:val="2"/>
          <w:wAfter w:w="3700" w:type="dxa"/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454 000,0</w:t>
            </w:r>
          </w:p>
        </w:tc>
      </w:tr>
      <w:tr w:rsidR="000B1912" w:rsidRPr="006133ED" w:rsidTr="000E4318">
        <w:trPr>
          <w:gridAfter w:val="2"/>
          <w:wAfter w:w="3700" w:type="dxa"/>
          <w:trHeight w:val="26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2 261 900,0</w:t>
            </w:r>
          </w:p>
        </w:tc>
      </w:tr>
      <w:tr w:rsidR="000B1912" w:rsidRPr="006133ED" w:rsidTr="000E4318">
        <w:trPr>
          <w:gridAfter w:val="2"/>
          <w:wAfter w:w="3700" w:type="dxa"/>
          <w:trHeight w:val="8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2 258 000,0</w:t>
            </w:r>
          </w:p>
        </w:tc>
      </w:tr>
      <w:tr w:rsidR="000B1912" w:rsidRPr="006133ED" w:rsidTr="000E4318">
        <w:trPr>
          <w:gridAfter w:val="2"/>
          <w:wAfter w:w="3700" w:type="dxa"/>
          <w:trHeight w:val="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функционирования администрации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1 523 000,0</w:t>
            </w:r>
          </w:p>
        </w:tc>
      </w:tr>
      <w:tr w:rsidR="000B1912" w:rsidRPr="006133ED" w:rsidTr="000E4318">
        <w:trPr>
          <w:gridAfter w:val="2"/>
          <w:wAfter w:w="3700" w:type="dxa"/>
          <w:trHeight w:val="8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1 523 000,0</w:t>
            </w:r>
          </w:p>
        </w:tc>
      </w:tr>
      <w:tr w:rsidR="000B1912" w:rsidRPr="006133ED" w:rsidTr="000E4318">
        <w:trPr>
          <w:gridAfter w:val="2"/>
          <w:wAfter w:w="3700" w:type="dxa"/>
          <w:trHeight w:val="6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1 523 000,0</w:t>
            </w:r>
          </w:p>
        </w:tc>
      </w:tr>
      <w:tr w:rsidR="000B1912" w:rsidRPr="006133ED" w:rsidTr="000E4318">
        <w:trPr>
          <w:gridAfter w:val="2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240 000,0</w:t>
            </w:r>
          </w:p>
        </w:tc>
      </w:tr>
      <w:tr w:rsidR="000B1912" w:rsidRPr="006133ED" w:rsidTr="000E4318">
        <w:trPr>
          <w:gridAfter w:val="2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10 000,0</w:t>
            </w:r>
          </w:p>
        </w:tc>
      </w:tr>
      <w:tr w:rsidR="000B1912" w:rsidRPr="006133ED" w:rsidTr="000E4318">
        <w:trPr>
          <w:gridAfter w:val="2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455 000,0</w:t>
            </w:r>
          </w:p>
        </w:tc>
      </w:tr>
      <w:tr w:rsidR="000B1912" w:rsidRPr="006133ED" w:rsidTr="000E4318">
        <w:trPr>
          <w:gridAfter w:val="2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0B1912" w:rsidRPr="006133ED" w:rsidTr="000E4318">
        <w:trPr>
          <w:gridAfter w:val="2"/>
          <w:wAfter w:w="3700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Обеспечение отдельными полномочиями Краснодарского края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0B1912" w:rsidRPr="006133ED" w:rsidTr="000E4318">
        <w:trPr>
          <w:gridAfter w:val="2"/>
          <w:wAfter w:w="3700" w:type="dxa"/>
          <w:trHeight w:val="16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51 2 6019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0B1912" w:rsidRPr="006133ED" w:rsidTr="000E4318">
        <w:trPr>
          <w:gridAfter w:val="2"/>
          <w:wAfter w:w="3700" w:type="dxa"/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51 2 6019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0B1912" w:rsidRPr="006133ED" w:rsidTr="000E4318">
        <w:trPr>
          <w:gridAfter w:val="2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0B1912" w:rsidRPr="006133ED" w:rsidTr="000E4318">
        <w:trPr>
          <w:gridAfter w:val="2"/>
          <w:wAfter w:w="3700" w:type="dxa"/>
          <w:trHeight w:val="7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0B1912" w:rsidRPr="006133ED" w:rsidTr="000E4318">
        <w:trPr>
          <w:gridAfter w:val="2"/>
          <w:wAfter w:w="3700" w:type="dxa"/>
          <w:trHeight w:val="6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0B1912" w:rsidRPr="006133ED" w:rsidTr="000E4318">
        <w:trPr>
          <w:gridAfter w:val="2"/>
          <w:wAfter w:w="3700" w:type="dxa"/>
          <w:trHeight w:val="48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51 3 1001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0B1912" w:rsidRPr="006133ED" w:rsidTr="000E4318">
        <w:trPr>
          <w:gridAfter w:val="2"/>
          <w:wAfter w:w="3700" w:type="dxa"/>
          <w:trHeight w:val="10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51 3 1001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0B1912" w:rsidRPr="006133ED" w:rsidTr="000E4318">
        <w:trPr>
          <w:gridAfter w:val="2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0B1912" w:rsidRPr="006133ED" w:rsidTr="000E4318">
        <w:trPr>
          <w:gridAfter w:val="2"/>
          <w:wAfter w:w="3700" w:type="dxa"/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Подгорносинюхинского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0B1912" w:rsidRPr="006133ED" w:rsidTr="000E4318">
        <w:trPr>
          <w:gridAfter w:val="2"/>
          <w:wAfter w:w="3700" w:type="dxa"/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51 4 0000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0B1912" w:rsidRPr="006133ED" w:rsidTr="000E4318">
        <w:trPr>
          <w:gridAfter w:val="2"/>
          <w:wAfter w:w="3700" w:type="dxa"/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 администрации Подгорносинюхинского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51 4 2059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0B1912" w:rsidRPr="006133ED" w:rsidTr="000E4318">
        <w:trPr>
          <w:gridAfter w:val="2"/>
          <w:wAfter w:w="3700" w:type="dxa"/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51 4 2059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0B1912" w:rsidRPr="006133ED" w:rsidTr="000E4318">
        <w:trPr>
          <w:gridAfter w:val="2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150,0</w:t>
            </w:r>
          </w:p>
        </w:tc>
      </w:tr>
      <w:tr w:rsidR="000B1912" w:rsidRPr="006133ED" w:rsidTr="000E4318">
        <w:trPr>
          <w:gridAfter w:val="2"/>
          <w:wAfter w:w="3700" w:type="dxa"/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Подгорносинюхинского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150,0</w:t>
            </w:r>
          </w:p>
        </w:tc>
      </w:tr>
      <w:tr w:rsidR="000B1912" w:rsidRPr="006133ED" w:rsidTr="000E4318">
        <w:trPr>
          <w:gridAfter w:val="2"/>
          <w:wAfter w:w="3700" w:type="dxa"/>
          <w:trHeight w:val="10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51 5 0000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150,0</w:t>
            </w:r>
          </w:p>
        </w:tc>
      </w:tr>
      <w:tr w:rsidR="000B1912" w:rsidRPr="006133ED" w:rsidTr="000E4318">
        <w:trPr>
          <w:gridAfter w:val="2"/>
          <w:wAfter w:w="3700" w:type="dxa"/>
          <w:trHeight w:val="8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51 5 1005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150,0</w:t>
            </w:r>
          </w:p>
        </w:tc>
      </w:tr>
      <w:tr w:rsidR="000B1912" w:rsidRPr="006133ED" w:rsidTr="000E4318">
        <w:trPr>
          <w:gridAfter w:val="2"/>
          <w:wAfter w:w="3700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51 5 1005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150,0</w:t>
            </w:r>
          </w:p>
        </w:tc>
      </w:tr>
      <w:tr w:rsidR="000B1912" w:rsidRPr="006133ED" w:rsidTr="000E4318">
        <w:trPr>
          <w:gridAfter w:val="1"/>
          <w:wAfter w:w="3640" w:type="dxa"/>
          <w:trHeight w:val="16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6133ED" w:rsidRDefault="000B1912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 xml:space="preserve">Мероприятия по развитию территориального общественного самоуправления территории сельского поселения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33ED">
              <w:rPr>
                <w:rFonts w:ascii="Times New Roman" w:hAnsi="Times New Roman"/>
                <w:b/>
                <w:bCs/>
                <w:sz w:val="28"/>
                <w:szCs w:val="28"/>
              </w:rPr>
              <w:t>51 7 0000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18 000,0</w:t>
            </w:r>
          </w:p>
        </w:tc>
      </w:tr>
      <w:tr w:rsidR="000B1912" w:rsidRPr="006133ED" w:rsidTr="000E4318">
        <w:trPr>
          <w:gridAfter w:val="1"/>
          <w:wAfter w:w="3640" w:type="dxa"/>
          <w:trHeight w:val="15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6133ED" w:rsidRDefault="000B1912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33ED">
              <w:rPr>
                <w:rFonts w:ascii="Times New Roman" w:hAnsi="Times New Roman"/>
                <w:b/>
                <w:bCs/>
                <w:sz w:val="28"/>
                <w:szCs w:val="28"/>
              </w:rPr>
              <w:t>51 7 1002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18 000,0</w:t>
            </w:r>
          </w:p>
        </w:tc>
      </w:tr>
      <w:tr w:rsidR="000B1912" w:rsidRPr="006133ED" w:rsidTr="000E4318">
        <w:trPr>
          <w:gridAfter w:val="1"/>
          <w:wAfter w:w="3640" w:type="dxa"/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6133ED" w:rsidRDefault="000B1912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Выплаты органам территориального общественного 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33ED">
              <w:rPr>
                <w:rFonts w:ascii="Times New Roman" w:hAnsi="Times New Roman"/>
                <w:b/>
                <w:bCs/>
                <w:sz w:val="28"/>
                <w:szCs w:val="28"/>
              </w:rPr>
              <w:t>51 7 1002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18 000,0</w:t>
            </w:r>
          </w:p>
        </w:tc>
      </w:tr>
      <w:tr w:rsidR="000B1912" w:rsidRPr="006133ED" w:rsidTr="000E4318">
        <w:trPr>
          <w:gridAfter w:val="2"/>
          <w:wAfter w:w="3700" w:type="dxa"/>
          <w:trHeight w:val="4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0B1912" w:rsidRPr="006133ED" w:rsidTr="000E4318">
        <w:trPr>
          <w:gridAfter w:val="2"/>
          <w:wAfter w:w="3700" w:type="dxa"/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0B1912" w:rsidRPr="006133ED" w:rsidTr="000E4318">
        <w:trPr>
          <w:gridAfter w:val="2"/>
          <w:wAfter w:w="3700" w:type="dxa"/>
          <w:trHeight w:val="6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национальной обороны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0B1912" w:rsidRPr="006133ED" w:rsidTr="000E4318">
        <w:trPr>
          <w:gridAfter w:val="2"/>
          <w:wAfter w:w="3700" w:type="dxa"/>
          <w:trHeight w:val="13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53 1 5118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0B1912" w:rsidRPr="006133ED" w:rsidTr="000E4318">
        <w:trPr>
          <w:gridAfter w:val="2"/>
          <w:wAfter w:w="3700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53 1 5118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0B1912" w:rsidRPr="006133ED" w:rsidTr="000E4318">
        <w:trPr>
          <w:gridAfter w:val="2"/>
          <w:wAfter w:w="3700" w:type="dxa"/>
          <w:trHeight w:val="10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39 000,0</w:t>
            </w:r>
          </w:p>
        </w:tc>
      </w:tr>
      <w:tr w:rsidR="000B1912" w:rsidRPr="006133ED" w:rsidTr="000E4318">
        <w:trPr>
          <w:gridAfter w:val="2"/>
          <w:wAfter w:w="3700" w:type="dxa"/>
          <w:trHeight w:val="16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0B1912" w:rsidRPr="006133ED" w:rsidTr="000E4318">
        <w:trPr>
          <w:gridAfter w:val="2"/>
          <w:wAfter w:w="3700" w:type="dxa"/>
          <w:trHeight w:val="6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0B1912" w:rsidRPr="006133ED" w:rsidTr="000E4318">
        <w:trPr>
          <w:gridAfter w:val="2"/>
          <w:wAfter w:w="3700" w:type="dxa"/>
          <w:trHeight w:val="16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по гражданской обороне,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0B1912" w:rsidRPr="006133ED" w:rsidTr="000E4318">
        <w:trPr>
          <w:gridAfter w:val="2"/>
          <w:wAfter w:w="3700" w:type="dxa"/>
          <w:trHeight w:val="19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54 1 1054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0B1912" w:rsidRPr="006133ED" w:rsidTr="000E4318">
        <w:trPr>
          <w:gridAfter w:val="2"/>
          <w:wAfter w:w="3700" w:type="dxa"/>
          <w:trHeight w:val="7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54 1 1054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0B1912" w:rsidRPr="006133ED" w:rsidTr="000E4318">
        <w:trPr>
          <w:gridAfter w:val="2"/>
          <w:wAfter w:w="3700" w:type="dxa"/>
          <w:trHeight w:val="13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54 1 1055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0B1912" w:rsidRPr="006133ED" w:rsidTr="000E4318">
        <w:trPr>
          <w:gridAfter w:val="2"/>
          <w:wAfter w:w="3700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54 1 1055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0B1912" w:rsidRPr="006133ED" w:rsidTr="000E4318">
        <w:trPr>
          <w:gridAfter w:val="2"/>
          <w:wAfter w:w="3700" w:type="dxa"/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0B1912" w:rsidRPr="006133ED" w:rsidTr="000E4318">
        <w:trPr>
          <w:gridAfter w:val="2"/>
          <w:wAfter w:w="3700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0B1912" w:rsidRPr="006133ED" w:rsidTr="000E4318">
        <w:trPr>
          <w:gridAfter w:val="2"/>
          <w:wAfter w:w="3700" w:type="dxa"/>
          <w:trHeight w:val="6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0B1912" w:rsidRPr="006133ED" w:rsidTr="000E4318">
        <w:trPr>
          <w:gridAfter w:val="2"/>
          <w:wAfter w:w="3700" w:type="dxa"/>
          <w:trHeight w:val="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54 2 1028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0B1912" w:rsidRPr="006133ED" w:rsidTr="000E4318">
        <w:trPr>
          <w:gridAfter w:val="2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54 2 1028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0B1912" w:rsidRPr="006133ED" w:rsidTr="000E4318">
        <w:trPr>
          <w:gridAfter w:val="2"/>
          <w:wAfter w:w="3700" w:type="dxa"/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0B1912" w:rsidRPr="006133ED" w:rsidTr="000E4318">
        <w:trPr>
          <w:gridAfter w:val="2"/>
          <w:wAfter w:w="3700" w:type="dxa"/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0B1912" w:rsidRPr="006133ED" w:rsidTr="000E4318">
        <w:trPr>
          <w:gridAfter w:val="2"/>
          <w:wAfter w:w="3700" w:type="dxa"/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0B1912" w:rsidRPr="006133ED" w:rsidTr="000E4318">
        <w:trPr>
          <w:gridAfter w:val="2"/>
          <w:wAfter w:w="3700" w:type="dxa"/>
          <w:trHeight w:val="1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54 3 0956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0B1912" w:rsidRPr="006133ED" w:rsidTr="000E4318">
        <w:trPr>
          <w:gridAfter w:val="2"/>
          <w:wAfter w:w="3700" w:type="dxa"/>
          <w:trHeight w:val="7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54 3 0956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0B1912" w:rsidRPr="006133ED" w:rsidTr="000E4318">
        <w:trPr>
          <w:gridAfter w:val="2"/>
          <w:wAfter w:w="3700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1 185 900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0B1912" w:rsidRPr="006133ED" w:rsidTr="000E4318">
        <w:trPr>
          <w:gridAfter w:val="2"/>
          <w:wAfter w:w="3700" w:type="dxa"/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0E4318">
        <w:trPr>
          <w:gridAfter w:val="2"/>
          <w:wAfter w:w="3700" w:type="dxa"/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0E4318">
        <w:trPr>
          <w:gridAfter w:val="2"/>
          <w:wAfter w:w="3700" w:type="dxa"/>
          <w:trHeight w:val="9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0E4318">
        <w:trPr>
          <w:gridAfter w:val="2"/>
          <w:wAfter w:w="3700" w:type="dxa"/>
          <w:trHeight w:val="13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55 1 1003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0E4318">
        <w:trPr>
          <w:gridAfter w:val="2"/>
          <w:wAfter w:w="3700" w:type="dxa"/>
          <w:trHeight w:val="10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55 1 1003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0E4318">
        <w:trPr>
          <w:gridAfter w:val="2"/>
          <w:wAfter w:w="3700" w:type="dxa"/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0E4318">
        <w:trPr>
          <w:gridAfter w:val="2"/>
          <w:wAfter w:w="3700" w:type="dxa"/>
          <w:trHeight w:val="7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0E4318">
        <w:trPr>
          <w:gridAfter w:val="2"/>
          <w:wAfter w:w="3700" w:type="dxa"/>
          <w:trHeight w:val="7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Мероприятия по  водному х</w:t>
            </w:r>
            <w:r w:rsidRPr="00EC4E9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зяйству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0E4318">
        <w:trPr>
          <w:gridAfter w:val="2"/>
          <w:wAfter w:w="3700" w:type="dxa"/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55 2 1004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0E4318">
        <w:trPr>
          <w:gridAfter w:val="2"/>
          <w:wAfter w:w="3700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55 2 1004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0E4318">
        <w:trPr>
          <w:gridAfter w:val="2"/>
          <w:wAfter w:w="3700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0E4318">
        <w:trPr>
          <w:gridAfter w:val="2"/>
          <w:wAfter w:w="3700" w:type="dxa"/>
          <w:trHeight w:val="5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0E4318">
        <w:trPr>
          <w:gridAfter w:val="2"/>
          <w:wAfter w:w="3700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лесного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0E4318">
        <w:trPr>
          <w:gridAfter w:val="2"/>
          <w:wAfter w:w="3700" w:type="dxa"/>
          <w:trHeight w:val="9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55 3 1050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0E4318">
        <w:trPr>
          <w:gridAfter w:val="2"/>
          <w:wAfter w:w="3700" w:type="dxa"/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55 3 1050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0E4318">
        <w:trPr>
          <w:gridAfter w:val="2"/>
          <w:wAfter w:w="3700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1 164 400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0B1912" w:rsidRPr="006133ED" w:rsidTr="000E4318">
        <w:trPr>
          <w:gridAfter w:val="2"/>
          <w:wAfter w:w="3700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791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164 40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1912" w:rsidRPr="006133ED" w:rsidTr="000E4318">
        <w:trPr>
          <w:gridAfter w:val="2"/>
          <w:wAfter w:w="3700" w:type="dxa"/>
          <w:trHeight w:val="1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55 4 0000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164 40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1912" w:rsidRPr="006133ED" w:rsidTr="000E4318">
        <w:trPr>
          <w:gridAfter w:val="2"/>
          <w:wAfter w:w="3700" w:type="dxa"/>
          <w:trHeight w:val="26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55 4 1043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164 40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1912" w:rsidRPr="006133ED" w:rsidTr="000E4318">
        <w:trPr>
          <w:gridAfter w:val="2"/>
          <w:wAfter w:w="3700" w:type="dxa"/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55 4 1043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164 40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1912" w:rsidRPr="006133ED" w:rsidTr="000E4318">
        <w:trPr>
          <w:gridAfter w:val="2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0B1912" w:rsidRPr="006133ED" w:rsidTr="000E4318">
        <w:trPr>
          <w:gridAfter w:val="2"/>
          <w:wAfter w:w="3700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Экономическое развитие и инновационная экономика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56 0 0000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0B1912" w:rsidRPr="006133ED" w:rsidTr="000E4318">
        <w:trPr>
          <w:gridAfter w:val="2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Землеустройство и землепользвание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56 2 0000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0B1912" w:rsidRPr="006133ED" w:rsidTr="000E4318">
        <w:trPr>
          <w:gridAfter w:val="2"/>
          <w:wAfter w:w="3700" w:type="dxa"/>
          <w:trHeight w:val="9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землеустройству и землепользванию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56 2 1102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0B1912" w:rsidRPr="006133ED" w:rsidTr="000E4318">
        <w:trPr>
          <w:gridAfter w:val="2"/>
          <w:wAfter w:w="3700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56 2 1102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0B1912" w:rsidRPr="006133ED" w:rsidTr="000E4318">
        <w:trPr>
          <w:gridAfter w:val="2"/>
          <w:wAfter w:w="3700" w:type="dxa"/>
          <w:trHeight w:val="6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1 190 510,0</w:t>
            </w:r>
          </w:p>
        </w:tc>
      </w:tr>
      <w:tr w:rsidR="000B1912" w:rsidRPr="006133ED" w:rsidTr="000E4318">
        <w:trPr>
          <w:gridAfter w:val="2"/>
          <w:wAfter w:w="3700" w:type="dxa"/>
          <w:trHeight w:val="2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0E4318">
        <w:trPr>
          <w:gridAfter w:val="2"/>
          <w:wAfter w:w="3700" w:type="dxa"/>
          <w:trHeight w:val="9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0E4318">
        <w:trPr>
          <w:gridAfter w:val="2"/>
          <w:wAfter w:w="3700" w:type="dxa"/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0E4318">
        <w:trPr>
          <w:gridAfter w:val="2"/>
          <w:wAfter w:w="3700" w:type="dxa"/>
          <w:trHeight w:val="7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57 1 1006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0E4318">
        <w:trPr>
          <w:gridAfter w:val="2"/>
          <w:wAfter w:w="3700" w:type="dxa"/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57 1 1006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B1912" w:rsidRPr="006133ED" w:rsidTr="000E4318">
        <w:trPr>
          <w:gridAfter w:val="2"/>
          <w:wAfter w:w="3700" w:type="dxa"/>
          <w:trHeight w:val="2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474 000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0B1912" w:rsidRPr="006133ED" w:rsidTr="000E4318">
        <w:trPr>
          <w:gridAfter w:val="2"/>
          <w:wAfter w:w="3700" w:type="dxa"/>
          <w:trHeight w:val="9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474 000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0B1912" w:rsidRPr="006133ED" w:rsidTr="000E4318">
        <w:trPr>
          <w:gridAfter w:val="2"/>
          <w:wAfter w:w="3700" w:type="dxa"/>
          <w:trHeight w:val="6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474 000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0B1912" w:rsidRPr="006133ED" w:rsidTr="000E4318">
        <w:trPr>
          <w:gridAfter w:val="2"/>
          <w:wAfter w:w="3700" w:type="dxa"/>
          <w:trHeight w:val="6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57 2 1077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474 000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0B1912" w:rsidRPr="006133ED" w:rsidTr="000E4318">
        <w:trPr>
          <w:gridAfter w:val="2"/>
          <w:wAfter w:w="3700" w:type="dxa"/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57 2 1077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474 000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0B1912" w:rsidRPr="006133ED" w:rsidTr="000E4318">
        <w:trPr>
          <w:gridAfter w:val="2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791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716 010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0B1912" w:rsidRPr="006133ED" w:rsidTr="000E4318">
        <w:trPr>
          <w:gridAfter w:val="2"/>
          <w:wAfter w:w="3700" w:type="dxa"/>
          <w:trHeight w:val="8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716 010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0B1912" w:rsidRPr="006133ED" w:rsidTr="000E4318">
        <w:trPr>
          <w:gridAfter w:val="2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Мероприятие по развитию благоустройства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320 000,0</w:t>
            </w:r>
          </w:p>
        </w:tc>
      </w:tr>
      <w:tr w:rsidR="000B1912" w:rsidRPr="006133ED" w:rsidTr="000E4318">
        <w:trPr>
          <w:gridAfter w:val="2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57 3 1001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320 000,0</w:t>
            </w:r>
          </w:p>
        </w:tc>
      </w:tr>
      <w:tr w:rsidR="000B1912" w:rsidRPr="006133ED" w:rsidTr="000E4318">
        <w:trPr>
          <w:gridAfter w:val="2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57 3 1001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320 000,0</w:t>
            </w:r>
          </w:p>
        </w:tc>
      </w:tr>
      <w:tr w:rsidR="000B1912" w:rsidRPr="006133ED" w:rsidTr="000E4318">
        <w:trPr>
          <w:gridAfter w:val="2"/>
          <w:wAfter w:w="3700" w:type="dxa"/>
          <w:trHeight w:val="5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57 3 1002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10 000,0</w:t>
            </w:r>
          </w:p>
        </w:tc>
      </w:tr>
      <w:tr w:rsidR="000B1912" w:rsidRPr="006133ED" w:rsidTr="000E4318">
        <w:trPr>
          <w:gridAfter w:val="2"/>
          <w:wAfter w:w="3700" w:type="dxa"/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57 3 1002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10 000,0</w:t>
            </w:r>
          </w:p>
        </w:tc>
      </w:tr>
      <w:tr w:rsidR="000B1912" w:rsidRPr="006133ED" w:rsidTr="000E4318">
        <w:trPr>
          <w:gridAfter w:val="2"/>
          <w:wAfter w:w="3700" w:type="dxa"/>
          <w:trHeight w:val="10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57 3 1003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115 000,0</w:t>
            </w:r>
          </w:p>
        </w:tc>
      </w:tr>
      <w:tr w:rsidR="000B1912" w:rsidRPr="006133ED" w:rsidTr="000E4318">
        <w:trPr>
          <w:gridAfter w:val="2"/>
          <w:wAfter w:w="3700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57 3  1003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115 000,0</w:t>
            </w:r>
          </w:p>
        </w:tc>
      </w:tr>
      <w:tr w:rsidR="000B1912" w:rsidRPr="006133ED" w:rsidTr="000E4318">
        <w:trPr>
          <w:gridAfter w:val="2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57  3 1004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271 010,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B1912" w:rsidRPr="006133ED" w:rsidTr="000E4318">
        <w:trPr>
          <w:gridAfter w:val="2"/>
          <w:wAfter w:w="3700" w:type="dxa"/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271 010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0B1912" w:rsidRPr="006133ED" w:rsidTr="000E4318">
        <w:trPr>
          <w:gridAfter w:val="2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0B1912" w:rsidRPr="006133ED" w:rsidTr="000E4318">
        <w:trPr>
          <w:gridAfter w:val="2"/>
          <w:wAfter w:w="3700" w:type="dxa"/>
          <w:trHeight w:val="6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0B1912" w:rsidRPr="006133ED" w:rsidTr="000E4318">
        <w:trPr>
          <w:gridAfter w:val="2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образования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0B1912" w:rsidRPr="006133ED" w:rsidTr="000E4318">
        <w:trPr>
          <w:gridAfter w:val="2"/>
          <w:wAfter w:w="3700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Другие мероприятия  в области образования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0B1912" w:rsidRPr="006133ED" w:rsidTr="000E4318">
        <w:trPr>
          <w:gridAfter w:val="2"/>
          <w:wAfter w:w="3700" w:type="dxa"/>
          <w:trHeight w:val="10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62 3 1090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0B1912" w:rsidRPr="006133ED" w:rsidTr="000E4318">
        <w:trPr>
          <w:gridAfter w:val="2"/>
          <w:wAfter w:w="3700" w:type="dxa"/>
          <w:trHeight w:val="7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62 3 1090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0B1912" w:rsidRPr="006133ED" w:rsidTr="000E4318">
        <w:trPr>
          <w:gridAfter w:val="2"/>
          <w:wAfter w:w="3700" w:type="dxa"/>
          <w:trHeight w:val="3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1 247 000,0</w:t>
            </w:r>
          </w:p>
        </w:tc>
      </w:tr>
      <w:tr w:rsidR="000B1912" w:rsidRPr="006133ED" w:rsidTr="000E4318">
        <w:trPr>
          <w:gridAfter w:val="2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1 247 000,0</w:t>
            </w:r>
          </w:p>
        </w:tc>
      </w:tr>
      <w:tr w:rsidR="000B1912" w:rsidRPr="006133ED" w:rsidTr="000E4318">
        <w:trPr>
          <w:gridAfter w:val="2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Развитие культуры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1 247 000,0</w:t>
            </w:r>
          </w:p>
        </w:tc>
      </w:tr>
      <w:tr w:rsidR="000B1912" w:rsidRPr="006133ED" w:rsidTr="000E4318">
        <w:trPr>
          <w:gridAfter w:val="2"/>
          <w:wAfter w:w="3700" w:type="dxa"/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Обеспечение выполнения функций в области культуры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63 1 0000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1 247 000,0</w:t>
            </w:r>
          </w:p>
        </w:tc>
      </w:tr>
      <w:tr w:rsidR="000B1912" w:rsidRPr="006133ED" w:rsidTr="000E4318">
        <w:trPr>
          <w:gridAfter w:val="2"/>
          <w:wAfter w:w="3700" w:type="dxa"/>
          <w:trHeight w:val="9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63 1 0059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1 189 450,0</w:t>
            </w:r>
          </w:p>
        </w:tc>
      </w:tr>
      <w:tr w:rsidR="000B1912" w:rsidRPr="006133ED" w:rsidTr="000E4318">
        <w:trPr>
          <w:gridAfter w:val="2"/>
          <w:wAfter w:w="3700" w:type="dxa"/>
          <w:trHeight w:val="18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63 1 0059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1 189 450,0</w:t>
            </w:r>
          </w:p>
        </w:tc>
      </w:tr>
      <w:tr w:rsidR="000B1912" w:rsidRPr="006133ED" w:rsidTr="000E4318">
        <w:trPr>
          <w:gridAfter w:val="2"/>
          <w:wAfter w:w="3700" w:type="dxa"/>
          <w:trHeight w:val="22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63 1 1139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47 000,0</w:t>
            </w:r>
          </w:p>
        </w:tc>
      </w:tr>
      <w:tr w:rsidR="000B1912" w:rsidRPr="006133ED" w:rsidTr="000E4318">
        <w:trPr>
          <w:gridAfter w:val="2"/>
          <w:wAfter w:w="3700" w:type="dxa"/>
          <w:trHeight w:val="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63 1 1139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47 000,0</w:t>
            </w:r>
          </w:p>
        </w:tc>
      </w:tr>
      <w:tr w:rsidR="000B1912" w:rsidRPr="006133ED" w:rsidTr="000E4318">
        <w:trPr>
          <w:gridAfter w:val="2"/>
          <w:wAfter w:w="3700" w:type="dxa"/>
          <w:trHeight w:val="1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на стимулирование работников муницыпальных учреждений в сфере культуры и искусства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63 1 6603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10 550,0</w:t>
            </w:r>
          </w:p>
        </w:tc>
      </w:tr>
      <w:tr w:rsidR="000B1912" w:rsidRPr="006133ED" w:rsidTr="000E4318">
        <w:trPr>
          <w:gridAfter w:val="2"/>
          <w:wAfter w:w="3700" w:type="dxa"/>
          <w:trHeight w:val="6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63 1 6603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10 550,0</w:t>
            </w:r>
          </w:p>
        </w:tc>
      </w:tr>
      <w:tr w:rsidR="000B1912" w:rsidRPr="006133ED" w:rsidTr="000E4318">
        <w:trPr>
          <w:gridAfter w:val="4"/>
          <w:wAfter w:w="3782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12" w:rsidRPr="006133ED" w:rsidRDefault="000B1912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25 000,0</w:t>
            </w:r>
          </w:p>
        </w:tc>
      </w:tr>
      <w:tr w:rsidR="000B1912" w:rsidRPr="006133ED" w:rsidTr="000E4318">
        <w:trPr>
          <w:gridAfter w:val="4"/>
          <w:wAfter w:w="3782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12" w:rsidRPr="006133ED" w:rsidRDefault="000B1912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Мероприятия по социальному обеспечению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59 0 0000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25 000,0</w:t>
            </w:r>
          </w:p>
        </w:tc>
      </w:tr>
      <w:tr w:rsidR="000B1912" w:rsidRPr="006133ED" w:rsidTr="000E4318">
        <w:trPr>
          <w:gridAfter w:val="4"/>
          <w:wAfter w:w="3782" w:type="dxa"/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912" w:rsidRPr="006133ED" w:rsidRDefault="000B1912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59 3 0000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25 000,0</w:t>
            </w:r>
          </w:p>
        </w:tc>
      </w:tr>
      <w:tr w:rsidR="000B1912" w:rsidRPr="006133ED" w:rsidTr="000E4318">
        <w:trPr>
          <w:gridAfter w:val="4"/>
          <w:wAfter w:w="3782" w:type="dxa"/>
          <w:trHeight w:val="9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912" w:rsidRPr="006133ED" w:rsidRDefault="000B1912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 xml:space="preserve">Приобретение товаров, работ, услуг в пользу граждан в целях их социального обеспечения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59 3 1154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912" w:rsidRPr="006133ED" w:rsidRDefault="000B1912" w:rsidP="00152E3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912" w:rsidRPr="006133ED" w:rsidRDefault="000B191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ED">
              <w:rPr>
                <w:rFonts w:ascii="Times New Roman" w:hAnsi="Times New Roman"/>
                <w:sz w:val="28"/>
                <w:szCs w:val="28"/>
              </w:rPr>
              <w:t>25 000,0</w:t>
            </w:r>
          </w:p>
        </w:tc>
      </w:tr>
      <w:tr w:rsidR="000B1912" w:rsidRPr="006133ED" w:rsidTr="000E4318">
        <w:trPr>
          <w:gridAfter w:val="2"/>
          <w:wAfter w:w="3700" w:type="dxa"/>
          <w:trHeight w:val="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0B1912" w:rsidRPr="006133ED" w:rsidTr="000E4318">
        <w:trPr>
          <w:gridAfter w:val="2"/>
          <w:wAfter w:w="3700" w:type="dxa"/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0B1912" w:rsidRPr="006133ED" w:rsidTr="000E4318">
        <w:trPr>
          <w:gridAfter w:val="2"/>
          <w:wAfter w:w="3700" w:type="dxa"/>
          <w:trHeight w:val="6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Развитие  физической культуры  и спорта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64 0 0000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12" w:rsidRPr="00EC4E97" w:rsidRDefault="000B1912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0B1912" w:rsidRPr="006133ED" w:rsidTr="000E4318">
        <w:trPr>
          <w:gridAfter w:val="2"/>
          <w:wAfter w:w="3700" w:type="dxa"/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Развитие физической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64 1 0000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0B1912" w:rsidRPr="006133ED" w:rsidTr="000E4318">
        <w:trPr>
          <w:gridAfter w:val="2"/>
          <w:wAfter w:w="3700" w:type="dxa"/>
          <w:trHeight w:val="10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64 1 1067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0B1912" w:rsidRPr="006133ED" w:rsidTr="000E4318">
        <w:trPr>
          <w:gridAfter w:val="2"/>
          <w:wAfter w:w="3700" w:type="dxa"/>
          <w:trHeight w:val="10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64 1 1067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12" w:rsidRPr="00EC4E97" w:rsidRDefault="000B1912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0B1912" w:rsidRPr="006133ED" w:rsidTr="000E4318">
        <w:trPr>
          <w:gridAfter w:val="2"/>
          <w:wAfter w:w="3700" w:type="dxa"/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912" w:rsidRPr="006133ED" w:rsidTr="000E4318">
        <w:trPr>
          <w:gridAfter w:val="2"/>
          <w:wAfter w:w="3700" w:type="dxa"/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912" w:rsidRPr="006133ED" w:rsidTr="00386C7B">
        <w:trPr>
          <w:gridAfter w:val="2"/>
          <w:wAfter w:w="3700" w:type="dxa"/>
          <w:trHeight w:val="150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0B1912" w:rsidRPr="006133ED" w:rsidTr="001B76F4">
        <w:trPr>
          <w:gridAfter w:val="3"/>
          <w:wAfter w:w="3733" w:type="dxa"/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386C7B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C7B">
              <w:rPr>
                <w:rFonts w:ascii="Times New Roman" w:hAnsi="Times New Roman"/>
                <w:sz w:val="28"/>
                <w:szCs w:val="28"/>
                <w:lang w:eastAsia="ru-RU"/>
              </w:rPr>
              <w:t>Главный бухгалтер администрации  Подгорносинюхинского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386C7B" w:rsidRDefault="000B191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386C7B" w:rsidRDefault="000B1912" w:rsidP="00EC4E97">
            <w:pPr>
              <w:tabs>
                <w:tab w:val="left" w:pos="3861"/>
                <w:tab w:val="left" w:pos="4286"/>
                <w:tab w:val="left" w:pos="4428"/>
              </w:tabs>
              <w:spacing w:after="0" w:line="240" w:lineRule="auto"/>
              <w:ind w:left="2160" w:hanging="244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912" w:rsidRPr="00386C7B" w:rsidRDefault="000B1912" w:rsidP="000E4318">
            <w:pPr>
              <w:tabs>
                <w:tab w:val="left" w:pos="1682"/>
                <w:tab w:val="left" w:pos="4428"/>
                <w:tab w:val="left" w:pos="4853"/>
              </w:tabs>
              <w:spacing w:after="0" w:line="240" w:lineRule="auto"/>
              <w:ind w:left="2868" w:right="-675" w:hanging="244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Pr="00386C7B">
              <w:rPr>
                <w:rFonts w:ascii="Times New Roman" w:hAnsi="Times New Roman"/>
                <w:sz w:val="28"/>
                <w:szCs w:val="28"/>
                <w:lang w:eastAsia="ru-RU"/>
              </w:rPr>
              <w:t>Н.В.Токарева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912" w:rsidRPr="00EC4E97" w:rsidRDefault="000B1912" w:rsidP="00EC4E97">
            <w:pPr>
              <w:tabs>
                <w:tab w:val="left" w:pos="68"/>
                <w:tab w:val="left" w:pos="235"/>
              </w:tabs>
              <w:spacing w:after="0" w:line="240" w:lineRule="auto"/>
              <w:ind w:left="-626" w:right="-108" w:firstLine="626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0B1912" w:rsidRDefault="000B191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B1912" w:rsidRDefault="000B191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B1912" w:rsidRDefault="000B191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B1912" w:rsidRDefault="000B191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B1912" w:rsidRDefault="000B191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B1912" w:rsidRDefault="000B191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B1912" w:rsidRDefault="000B191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B1912" w:rsidRDefault="000B191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B1912" w:rsidRDefault="000B191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B1912" w:rsidRDefault="000B191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B1912" w:rsidRDefault="000B191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B1912" w:rsidRDefault="000B191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B1912" w:rsidRDefault="000B191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B1912" w:rsidRPr="00EC4E97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ourier New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 4</w:t>
      </w: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Совета   Подгорносиню</w:t>
      </w:r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0B1912" w:rsidRPr="00EC4E97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хинского</w:t>
      </w:r>
      <w:r w:rsidRPr="006B5B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C4E97">
        <w:rPr>
          <w:rFonts w:ascii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:rsidR="000B1912" w:rsidRPr="00EC4E97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Отрадненского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0B1912" w:rsidRPr="00EC4E97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20.03.2014г. № 217</w:t>
      </w:r>
    </w:p>
    <w:p w:rsidR="000B1912" w:rsidRDefault="000B1912" w:rsidP="001B76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</w:p>
    <w:p w:rsidR="000B1912" w:rsidRPr="00EC4E97" w:rsidRDefault="000B1912" w:rsidP="001B76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Приложение  № 8</w:t>
      </w:r>
    </w:p>
    <w:p w:rsidR="000B1912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к решению Совета   Подгорносиню</w:t>
      </w:r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0B1912" w:rsidRPr="00EC4E97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хинского сельского поселения</w:t>
      </w:r>
    </w:p>
    <w:p w:rsidR="000B1912" w:rsidRPr="00EC4E97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Отрадненского района</w:t>
      </w:r>
    </w:p>
    <w:p w:rsidR="000B1912" w:rsidRPr="00EC4E97" w:rsidRDefault="000B1912" w:rsidP="001B76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 20.12.2013г. № 205</w:t>
      </w:r>
    </w:p>
    <w:p w:rsidR="000B1912" w:rsidRPr="001B76F4" w:rsidRDefault="000B1912" w:rsidP="001B76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1912" w:rsidRPr="001B76F4" w:rsidRDefault="000B1912" w:rsidP="001B76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F4">
        <w:rPr>
          <w:rFonts w:ascii="Times New Roman" w:hAnsi="Times New Roman"/>
          <w:sz w:val="28"/>
          <w:szCs w:val="28"/>
          <w:lang w:eastAsia="ru-RU"/>
        </w:rPr>
        <w:t xml:space="preserve">Источники внутреннего финансирования </w:t>
      </w:r>
    </w:p>
    <w:p w:rsidR="000B1912" w:rsidRPr="001B76F4" w:rsidRDefault="000B1912" w:rsidP="001B76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F4">
        <w:rPr>
          <w:rFonts w:ascii="Times New Roman" w:hAnsi="Times New Roman"/>
          <w:sz w:val="28"/>
          <w:szCs w:val="28"/>
          <w:lang w:eastAsia="ru-RU"/>
        </w:rPr>
        <w:t xml:space="preserve">дефицита бюджета Подгорносинюхинского сельского поселения Отрадненского района, перечень статей и видов источников финансирования дефицитов бюджетов на 2014 год  </w:t>
      </w:r>
    </w:p>
    <w:p w:rsidR="000B1912" w:rsidRPr="001B76F4" w:rsidRDefault="000B1912" w:rsidP="001B76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9"/>
        <w:gridCol w:w="4379"/>
        <w:gridCol w:w="1813"/>
      </w:tblGrid>
      <w:tr w:rsidR="000B1912" w:rsidRPr="006133ED" w:rsidTr="00D42C11">
        <w:tc>
          <w:tcPr>
            <w:tcW w:w="3500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507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групп, подгрупп, статей, подстатей, элементов, программ, подпрограмм,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847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Сумма (рублей)</w:t>
            </w:r>
          </w:p>
        </w:tc>
      </w:tr>
      <w:tr w:rsidR="000B1912" w:rsidRPr="006133ED" w:rsidTr="00D42C11">
        <w:tc>
          <w:tcPr>
            <w:tcW w:w="3500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992 01000000 00 0000 000</w:t>
            </w:r>
          </w:p>
        </w:tc>
        <w:tc>
          <w:tcPr>
            <w:tcW w:w="4507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847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1912" w:rsidRPr="006133ED" w:rsidTr="00D42C11">
        <w:tc>
          <w:tcPr>
            <w:tcW w:w="3500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992 01050000 00 0000 000</w:t>
            </w:r>
          </w:p>
        </w:tc>
        <w:tc>
          <w:tcPr>
            <w:tcW w:w="4507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Изменение остатков средств на счетах по счету средств бюджета</w:t>
            </w:r>
          </w:p>
        </w:tc>
        <w:tc>
          <w:tcPr>
            <w:tcW w:w="1847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1912" w:rsidRPr="006133ED" w:rsidTr="00D42C11">
        <w:tc>
          <w:tcPr>
            <w:tcW w:w="3500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992 01050000 00 0000 500</w:t>
            </w:r>
          </w:p>
        </w:tc>
        <w:tc>
          <w:tcPr>
            <w:tcW w:w="4507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7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-6 943 900,0</w:t>
            </w:r>
          </w:p>
        </w:tc>
      </w:tr>
      <w:tr w:rsidR="000B1912" w:rsidRPr="006133ED" w:rsidTr="00D42C11">
        <w:tc>
          <w:tcPr>
            <w:tcW w:w="3500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992 01050200 00 0000 500</w:t>
            </w:r>
          </w:p>
        </w:tc>
        <w:tc>
          <w:tcPr>
            <w:tcW w:w="4507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7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-6 943 900,0</w:t>
            </w:r>
          </w:p>
        </w:tc>
      </w:tr>
      <w:tr w:rsidR="000B1912" w:rsidRPr="006133ED" w:rsidTr="00D42C11">
        <w:tc>
          <w:tcPr>
            <w:tcW w:w="3500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992 01050201 00 0000 510</w:t>
            </w:r>
          </w:p>
        </w:tc>
        <w:tc>
          <w:tcPr>
            <w:tcW w:w="4507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7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-6 943 900,0</w:t>
            </w:r>
          </w:p>
        </w:tc>
      </w:tr>
      <w:tr w:rsidR="000B1912" w:rsidRPr="006133ED" w:rsidTr="00D42C11">
        <w:tc>
          <w:tcPr>
            <w:tcW w:w="3500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992 01050201 10 0000 510</w:t>
            </w:r>
          </w:p>
        </w:tc>
        <w:tc>
          <w:tcPr>
            <w:tcW w:w="4507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7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-6 943 900,0</w:t>
            </w:r>
          </w:p>
        </w:tc>
      </w:tr>
      <w:tr w:rsidR="000B1912" w:rsidRPr="006133ED" w:rsidTr="00D42C11">
        <w:tc>
          <w:tcPr>
            <w:tcW w:w="3500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992 01050000 00 0000 600</w:t>
            </w:r>
          </w:p>
        </w:tc>
        <w:tc>
          <w:tcPr>
            <w:tcW w:w="4507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7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6 943 900,0</w:t>
            </w:r>
          </w:p>
        </w:tc>
      </w:tr>
      <w:tr w:rsidR="000B1912" w:rsidRPr="006133ED" w:rsidTr="00D42C11">
        <w:tc>
          <w:tcPr>
            <w:tcW w:w="3500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992 01050200 00 0000 600</w:t>
            </w:r>
          </w:p>
        </w:tc>
        <w:tc>
          <w:tcPr>
            <w:tcW w:w="4507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847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6 943 900,0</w:t>
            </w:r>
          </w:p>
        </w:tc>
      </w:tr>
      <w:tr w:rsidR="000B1912" w:rsidRPr="006133ED" w:rsidTr="00D42C11">
        <w:tc>
          <w:tcPr>
            <w:tcW w:w="3500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992 01050201 00 0000 610</w:t>
            </w:r>
          </w:p>
        </w:tc>
        <w:tc>
          <w:tcPr>
            <w:tcW w:w="4507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1847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6 943 900,0</w:t>
            </w:r>
          </w:p>
        </w:tc>
      </w:tr>
      <w:tr w:rsidR="000B1912" w:rsidRPr="006133ED" w:rsidTr="00D42C11">
        <w:tc>
          <w:tcPr>
            <w:tcW w:w="3500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992 01050201 10 0000 610</w:t>
            </w:r>
          </w:p>
        </w:tc>
        <w:tc>
          <w:tcPr>
            <w:tcW w:w="4507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7" w:type="dxa"/>
          </w:tcPr>
          <w:p w:rsidR="000B1912" w:rsidRPr="001B76F4" w:rsidRDefault="000B1912" w:rsidP="001B7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F4">
              <w:rPr>
                <w:rFonts w:ascii="Times New Roman" w:hAnsi="Times New Roman"/>
                <w:sz w:val="28"/>
                <w:szCs w:val="28"/>
                <w:lang w:eastAsia="ru-RU"/>
              </w:rPr>
              <w:t>6 943 900,0</w:t>
            </w:r>
          </w:p>
        </w:tc>
      </w:tr>
    </w:tbl>
    <w:p w:rsidR="000B1912" w:rsidRPr="001B76F4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1912" w:rsidRPr="001B76F4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6F4">
        <w:rPr>
          <w:rFonts w:ascii="Times New Roman" w:hAnsi="Times New Roman"/>
          <w:sz w:val="28"/>
          <w:szCs w:val="28"/>
          <w:lang w:eastAsia="ru-RU"/>
        </w:rPr>
        <w:t xml:space="preserve">Главный бухгалтер администрации  </w:t>
      </w:r>
    </w:p>
    <w:p w:rsidR="000B1912" w:rsidRPr="001B76F4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6F4">
        <w:rPr>
          <w:rFonts w:ascii="Times New Roman" w:hAnsi="Times New Roman"/>
          <w:sz w:val="28"/>
          <w:szCs w:val="28"/>
          <w:lang w:eastAsia="ru-RU"/>
        </w:rPr>
        <w:t xml:space="preserve">Подгорносинюхинского сельского </w:t>
      </w:r>
    </w:p>
    <w:p w:rsidR="000B1912" w:rsidRPr="001B76F4" w:rsidRDefault="000B191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6F4">
        <w:rPr>
          <w:rFonts w:ascii="Times New Roman" w:hAnsi="Times New Roman"/>
          <w:sz w:val="28"/>
          <w:szCs w:val="28"/>
          <w:lang w:eastAsia="ru-RU"/>
        </w:rPr>
        <w:t>поселения Отрадненского района                                                    Н.В. Токарева</w:t>
      </w:r>
    </w:p>
    <w:p w:rsidR="000B1912" w:rsidRPr="00EC4E97" w:rsidRDefault="000B191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B1912" w:rsidRPr="00EC4E97" w:rsidRDefault="000B191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B1912" w:rsidRPr="00EC4E97" w:rsidRDefault="000B191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B1912" w:rsidRPr="00EC4E97" w:rsidRDefault="000B191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B1912" w:rsidRPr="00EC4E97" w:rsidRDefault="000B191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B1912" w:rsidRPr="00EC4E97" w:rsidRDefault="000B191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B1912" w:rsidRPr="00EC4E97" w:rsidRDefault="000B191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B1912" w:rsidRPr="00EC4E97" w:rsidRDefault="000B191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B1912" w:rsidRPr="00EC4E97" w:rsidRDefault="000B191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B1912" w:rsidRPr="00EC4E97" w:rsidRDefault="000B1912" w:rsidP="00EC4E97"/>
    <w:sectPr w:rsidR="000B1912" w:rsidRPr="00EC4E97" w:rsidSect="008E7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91645"/>
    <w:multiLevelType w:val="hybridMultilevel"/>
    <w:tmpl w:val="370C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B46C0D"/>
    <w:multiLevelType w:val="hybridMultilevel"/>
    <w:tmpl w:val="19DEB3EC"/>
    <w:lvl w:ilvl="0" w:tplc="ACCA349E">
      <w:start w:val="1"/>
      <w:numFmt w:val="decimal"/>
      <w:lvlText w:val="%1."/>
      <w:lvlJc w:val="left"/>
      <w:pPr>
        <w:ind w:left="10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584"/>
    <w:rsid w:val="00011392"/>
    <w:rsid w:val="00014925"/>
    <w:rsid w:val="000B1912"/>
    <w:rsid w:val="000E4318"/>
    <w:rsid w:val="00137156"/>
    <w:rsid w:val="00142D11"/>
    <w:rsid w:val="00152E37"/>
    <w:rsid w:val="001B76F4"/>
    <w:rsid w:val="00216AB7"/>
    <w:rsid w:val="002C7C44"/>
    <w:rsid w:val="003840F7"/>
    <w:rsid w:val="00386C7B"/>
    <w:rsid w:val="00392E75"/>
    <w:rsid w:val="003D576C"/>
    <w:rsid w:val="003E4F8D"/>
    <w:rsid w:val="0040164C"/>
    <w:rsid w:val="004351DB"/>
    <w:rsid w:val="00442BC4"/>
    <w:rsid w:val="004812B7"/>
    <w:rsid w:val="004D70C9"/>
    <w:rsid w:val="00514E9F"/>
    <w:rsid w:val="005F0B17"/>
    <w:rsid w:val="006133ED"/>
    <w:rsid w:val="006521CB"/>
    <w:rsid w:val="0066349A"/>
    <w:rsid w:val="006800A1"/>
    <w:rsid w:val="00692956"/>
    <w:rsid w:val="006B5B0E"/>
    <w:rsid w:val="006D5D90"/>
    <w:rsid w:val="00791B6A"/>
    <w:rsid w:val="007A32EA"/>
    <w:rsid w:val="007B465A"/>
    <w:rsid w:val="007C0AB7"/>
    <w:rsid w:val="007D14D4"/>
    <w:rsid w:val="0089497E"/>
    <w:rsid w:val="008D504E"/>
    <w:rsid w:val="008D752B"/>
    <w:rsid w:val="008E7DF3"/>
    <w:rsid w:val="008F6787"/>
    <w:rsid w:val="009211A2"/>
    <w:rsid w:val="00956518"/>
    <w:rsid w:val="009F0974"/>
    <w:rsid w:val="00A23FE8"/>
    <w:rsid w:val="00A4716D"/>
    <w:rsid w:val="00C72584"/>
    <w:rsid w:val="00CD003F"/>
    <w:rsid w:val="00CE3DC5"/>
    <w:rsid w:val="00D20735"/>
    <w:rsid w:val="00D305F4"/>
    <w:rsid w:val="00D36C73"/>
    <w:rsid w:val="00D42C11"/>
    <w:rsid w:val="00DC4581"/>
    <w:rsid w:val="00DE017E"/>
    <w:rsid w:val="00E01EF9"/>
    <w:rsid w:val="00E453C0"/>
    <w:rsid w:val="00E509F6"/>
    <w:rsid w:val="00E73EB4"/>
    <w:rsid w:val="00E87151"/>
    <w:rsid w:val="00EB7D5C"/>
    <w:rsid w:val="00EC4E97"/>
    <w:rsid w:val="00F45DCB"/>
    <w:rsid w:val="00F56B54"/>
    <w:rsid w:val="00FB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DF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4E97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E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link w:val="BodyTextIndent"/>
    <w:uiPriority w:val="99"/>
    <w:locked/>
    <w:rsid w:val="00EC4E97"/>
    <w:rPr>
      <w:sz w:val="28"/>
    </w:rPr>
  </w:style>
  <w:style w:type="paragraph" w:styleId="BodyTextIndent">
    <w:name w:val="Body Text Indent"/>
    <w:basedOn w:val="Normal"/>
    <w:link w:val="BodyTextIndentChar"/>
    <w:uiPriority w:val="99"/>
    <w:rsid w:val="00EC4E97"/>
    <w:pPr>
      <w:autoSpaceDE w:val="0"/>
      <w:autoSpaceDN w:val="0"/>
      <w:adjustRightInd w:val="0"/>
      <w:spacing w:after="0" w:line="24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692956"/>
    <w:rPr>
      <w:rFonts w:cs="Times New Roman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EC4E97"/>
    <w:rPr>
      <w:rFonts w:cs="Times New Roman"/>
    </w:rPr>
  </w:style>
  <w:style w:type="character" w:customStyle="1" w:styleId="PlainTextChar">
    <w:name w:val="Plain Text Char"/>
    <w:link w:val="PlainText"/>
    <w:uiPriority w:val="99"/>
    <w:locked/>
    <w:rsid w:val="00EC4E97"/>
    <w:rPr>
      <w:rFonts w:ascii="Courier New" w:hAnsi="Courier New"/>
    </w:rPr>
  </w:style>
  <w:style w:type="paragraph" w:styleId="PlainText">
    <w:name w:val="Plain Text"/>
    <w:basedOn w:val="Normal"/>
    <w:link w:val="PlainTextChar"/>
    <w:uiPriority w:val="99"/>
    <w:rsid w:val="00EC4E97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692956"/>
    <w:rPr>
      <w:rFonts w:ascii="Courier New" w:hAnsi="Courier New" w:cs="Courier New"/>
      <w:sz w:val="20"/>
      <w:szCs w:val="20"/>
      <w:lang w:eastAsia="en-US"/>
    </w:rPr>
  </w:style>
  <w:style w:type="character" w:customStyle="1" w:styleId="10">
    <w:name w:val="Текст Знак1"/>
    <w:basedOn w:val="DefaultParagraphFont"/>
    <w:uiPriority w:val="99"/>
    <w:semiHidden/>
    <w:rsid w:val="00EC4E97"/>
    <w:rPr>
      <w:rFonts w:ascii="Consolas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rsid w:val="00EC4E9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4E97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C4E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4E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E97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EC4E97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C4E9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">
    <w:name w:val="Знак Знак"/>
    <w:uiPriority w:val="99"/>
    <w:locked/>
    <w:rsid w:val="00EC4E97"/>
    <w:rPr>
      <w:rFonts w:ascii="Courier New" w:hAnsi="Courier New"/>
      <w:lang w:val="ru-RU" w:eastAsia="ru-RU"/>
    </w:rPr>
  </w:style>
  <w:style w:type="character" w:styleId="Hyperlink">
    <w:name w:val="Hyperlink"/>
    <w:basedOn w:val="DefaultParagraphFont"/>
    <w:uiPriority w:val="99"/>
    <w:rsid w:val="00EC4E9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C4E97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nt6">
    <w:name w:val="font6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67">
    <w:name w:val="xl67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0">
    <w:name w:val="xl7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3">
    <w:name w:val="xl7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4">
    <w:name w:val="xl7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5">
    <w:name w:val="xl7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6">
    <w:name w:val="xl7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7">
    <w:name w:val="xl77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9">
    <w:name w:val="xl7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0">
    <w:name w:val="xl8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1">
    <w:name w:val="xl8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2">
    <w:name w:val="xl8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3">
    <w:name w:val="xl8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5">
    <w:name w:val="xl8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Normal"/>
    <w:uiPriority w:val="99"/>
    <w:rsid w:val="00EC4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EC4E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EC4E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Normal"/>
    <w:uiPriority w:val="99"/>
    <w:rsid w:val="00EC4E9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7">
    <w:name w:val="xl97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8">
    <w:name w:val="xl98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9">
    <w:name w:val="xl9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Normal"/>
    <w:uiPriority w:val="99"/>
    <w:rsid w:val="00EC4E9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6">
    <w:name w:val="xl10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8">
    <w:name w:val="xl108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9">
    <w:name w:val="xl10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5">
    <w:name w:val="xl11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0">
    <w:name w:val="xl12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3">
    <w:name w:val="xl123"/>
    <w:basedOn w:val="Normal"/>
    <w:uiPriority w:val="99"/>
    <w:rsid w:val="00EC4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4">
    <w:name w:val="xl124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6">
    <w:name w:val="xl126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7">
    <w:name w:val="xl127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E4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5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424</TotalTime>
  <Pages>20</Pages>
  <Words>3933</Words>
  <Characters>22422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25</cp:revision>
  <cp:lastPrinted>2014-08-20T19:19:00Z</cp:lastPrinted>
  <dcterms:created xsi:type="dcterms:W3CDTF">2014-03-19T05:23:00Z</dcterms:created>
  <dcterms:modified xsi:type="dcterms:W3CDTF">2014-08-20T19:20:00Z</dcterms:modified>
</cp:coreProperties>
</file>