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AD" w:rsidRDefault="009777AD" w:rsidP="00C313F0">
      <w:pPr>
        <w:pStyle w:val="Title"/>
        <w:tabs>
          <w:tab w:val="left" w:pos="180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pt;width:39pt;height:47.25pt;z-index:251658240">
            <v:imagedata r:id="rId5" o:title=""/>
          </v:shape>
        </w:pict>
      </w:r>
    </w:p>
    <w:p w:rsidR="009777AD" w:rsidRDefault="009777AD" w:rsidP="00C313F0">
      <w:pPr>
        <w:pStyle w:val="Title"/>
        <w:tabs>
          <w:tab w:val="left" w:pos="1800"/>
        </w:tabs>
      </w:pPr>
      <w:r>
        <w:t>АДМИНИСТРАЦИЯ ПОДГОРНОСИНЮХИНСКОГО СЕЛЬСКОГО</w:t>
      </w:r>
    </w:p>
    <w:p w:rsidR="009777AD" w:rsidRDefault="009777AD" w:rsidP="00C313F0">
      <w:pPr>
        <w:pStyle w:val="Title"/>
        <w:tabs>
          <w:tab w:val="left" w:pos="1800"/>
        </w:tabs>
      </w:pPr>
      <w:r>
        <w:t>ПОСЕЛЕНИЯ ОТРАДНЕНСКОГО РАЙОНА</w:t>
      </w:r>
    </w:p>
    <w:p w:rsidR="009777AD" w:rsidRDefault="009777AD" w:rsidP="00C313F0">
      <w:pPr>
        <w:pStyle w:val="Title"/>
        <w:tabs>
          <w:tab w:val="left" w:pos="1800"/>
        </w:tabs>
        <w:rPr>
          <w:sz w:val="8"/>
          <w:szCs w:val="8"/>
        </w:rPr>
      </w:pPr>
    </w:p>
    <w:p w:rsidR="009777AD" w:rsidRDefault="009777AD" w:rsidP="00C313F0">
      <w:pPr>
        <w:pStyle w:val="Title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9777AD" w:rsidRPr="00EE288C" w:rsidRDefault="009777AD" w:rsidP="00C313F0">
      <w:pPr>
        <w:pStyle w:val="Title"/>
        <w:jc w:val="both"/>
        <w:rPr>
          <w:szCs w:val="28"/>
        </w:rPr>
      </w:pPr>
      <w:r>
        <w:rPr>
          <w:szCs w:val="28"/>
        </w:rPr>
        <w:t>от 18.08.2015</w:t>
      </w:r>
      <w:r w:rsidRPr="00EE288C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                   № 49</w:t>
      </w:r>
    </w:p>
    <w:p w:rsidR="009777AD" w:rsidRDefault="009777AD" w:rsidP="00C313F0">
      <w:pPr>
        <w:pStyle w:val="Title"/>
        <w:rPr>
          <w:b w:val="0"/>
          <w:sz w:val="24"/>
        </w:rPr>
      </w:pPr>
      <w:r>
        <w:rPr>
          <w:b w:val="0"/>
          <w:sz w:val="24"/>
        </w:rPr>
        <w:t>ст-ца  Подгорная Синюха</w:t>
      </w:r>
    </w:p>
    <w:p w:rsidR="009777AD" w:rsidRDefault="009777AD" w:rsidP="00C313F0">
      <w:pPr>
        <w:jc w:val="center"/>
        <w:rPr>
          <w:b/>
          <w:sz w:val="28"/>
          <w:szCs w:val="28"/>
        </w:rPr>
      </w:pPr>
    </w:p>
    <w:p w:rsidR="009777AD" w:rsidRDefault="009777AD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Об утверждении Порядка уведомления главы </w:t>
      </w: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C313F0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 района о фактах обращения в целях </w:t>
      </w:r>
    </w:p>
    <w:p w:rsidR="009777AD" w:rsidRDefault="009777AD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склонения муниципальных служащих администрации </w:t>
      </w:r>
    </w:p>
    <w:p w:rsidR="009777AD" w:rsidRDefault="009777AD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Подгорносинюхинского</w:t>
      </w:r>
      <w:r w:rsidRPr="00C313F0">
        <w:rPr>
          <w:rFonts w:ascii="Times New Roman" w:hAnsi="Times New Roman"/>
          <w:b/>
          <w:sz w:val="28"/>
          <w:szCs w:val="28"/>
        </w:rPr>
        <w:t xml:space="preserve"> сельского поселения Отрадненского</w:t>
      </w:r>
    </w:p>
    <w:p w:rsidR="009777AD" w:rsidRDefault="009777AD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 района к совершению коррупционных</w:t>
      </w:r>
    </w:p>
    <w:p w:rsidR="009777AD" w:rsidRDefault="009777AD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13F0">
        <w:rPr>
          <w:rFonts w:ascii="Times New Roman" w:hAnsi="Times New Roman"/>
          <w:b/>
          <w:sz w:val="28"/>
          <w:szCs w:val="28"/>
        </w:rPr>
        <w:t xml:space="preserve"> правонарушений</w:t>
      </w:r>
    </w:p>
    <w:p w:rsidR="009777AD" w:rsidRPr="00C313F0" w:rsidRDefault="009777AD" w:rsidP="00C313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77AD" w:rsidRDefault="009777AD" w:rsidP="00C313F0">
      <w:pPr>
        <w:spacing w:after="210" w:line="360" w:lineRule="atLeast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В соответствии с частью 5 статьи 9 Федерального закона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>ода 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313F0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C3AAF">
        <w:rPr>
          <w:rFonts w:ascii="Times New Roman" w:hAnsi="Times New Roman"/>
          <w:bCs/>
          <w:color w:val="000000"/>
          <w:spacing w:val="-5"/>
          <w:sz w:val="28"/>
          <w:szCs w:val="28"/>
        </w:rPr>
        <w:t>п о с т а н о в л я ю:</w:t>
      </w:r>
    </w:p>
    <w:p w:rsidR="009777AD" w:rsidRPr="0024332D" w:rsidRDefault="009777AD" w:rsidP="006C3AAF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C3AAF">
        <w:rPr>
          <w:rFonts w:ascii="Times New Roman" w:hAnsi="Times New Roman"/>
          <w:sz w:val="28"/>
          <w:szCs w:val="28"/>
          <w:lang w:eastAsia="ru-RU"/>
        </w:rPr>
        <w:t xml:space="preserve">Утвердить  Порядок </w:t>
      </w:r>
      <w:r w:rsidRPr="006C3AAF">
        <w:rPr>
          <w:rFonts w:ascii="Times New Roman" w:hAnsi="Times New Roman"/>
          <w:sz w:val="28"/>
          <w:szCs w:val="28"/>
        </w:rPr>
        <w:t xml:space="preserve">уведомления главы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6C3AAF">
        <w:rPr>
          <w:rFonts w:ascii="Times New Roman" w:hAnsi="Times New Roman"/>
          <w:sz w:val="28"/>
          <w:szCs w:val="28"/>
        </w:rPr>
        <w:t xml:space="preserve"> сельск</w:t>
      </w:r>
      <w:r w:rsidRPr="006C3AAF">
        <w:rPr>
          <w:rFonts w:ascii="Times New Roman" w:hAnsi="Times New Roman"/>
          <w:sz w:val="28"/>
          <w:szCs w:val="28"/>
        </w:rPr>
        <w:t>о</w:t>
      </w:r>
      <w:r w:rsidRPr="006C3AAF">
        <w:rPr>
          <w:rFonts w:ascii="Times New Roman" w:hAnsi="Times New Roman"/>
          <w:sz w:val="28"/>
          <w:szCs w:val="28"/>
        </w:rPr>
        <w:t>го поселения Отрадненского района о фактах обращения в целях склонения м</w:t>
      </w:r>
      <w:r w:rsidRPr="006C3AAF">
        <w:rPr>
          <w:rFonts w:ascii="Times New Roman" w:hAnsi="Times New Roman"/>
          <w:sz w:val="28"/>
          <w:szCs w:val="28"/>
        </w:rPr>
        <w:t>у</w:t>
      </w:r>
      <w:r w:rsidRPr="006C3AAF">
        <w:rPr>
          <w:rFonts w:ascii="Times New Roman" w:hAnsi="Times New Roman"/>
          <w:sz w:val="28"/>
          <w:szCs w:val="28"/>
        </w:rPr>
        <w:t>ниципальных служащих администрации</w:t>
      </w:r>
      <w:r w:rsidRPr="009C5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6C3AAF">
        <w:rPr>
          <w:rFonts w:ascii="Times New Roman" w:hAnsi="Times New Roman"/>
          <w:sz w:val="28"/>
          <w:szCs w:val="28"/>
        </w:rPr>
        <w:t xml:space="preserve"> сельского п</w:t>
      </w:r>
      <w:r w:rsidRPr="006C3AAF">
        <w:rPr>
          <w:rFonts w:ascii="Times New Roman" w:hAnsi="Times New Roman"/>
          <w:sz w:val="28"/>
          <w:szCs w:val="28"/>
        </w:rPr>
        <w:t>о</w:t>
      </w:r>
      <w:r w:rsidRPr="006C3AAF">
        <w:rPr>
          <w:rFonts w:ascii="Times New Roman" w:hAnsi="Times New Roman"/>
          <w:sz w:val="28"/>
          <w:szCs w:val="28"/>
        </w:rPr>
        <w:t>селения Отрадненского района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6C3AAF">
        <w:rPr>
          <w:rFonts w:ascii="Times New Roman" w:hAnsi="Times New Roman"/>
          <w:sz w:val="28"/>
          <w:szCs w:val="28"/>
          <w:lang w:eastAsia="ru-RU"/>
        </w:rPr>
        <w:t>.</w:t>
      </w:r>
    </w:p>
    <w:p w:rsidR="009777AD" w:rsidRPr="006C3AAF" w:rsidRDefault="009777AD" w:rsidP="0024332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77AD" w:rsidRDefault="009777AD" w:rsidP="00753AA0">
      <w:pPr>
        <w:pStyle w:val="ListParagraph"/>
        <w:numPr>
          <w:ilvl w:val="0"/>
          <w:numId w:val="2"/>
        </w:numPr>
        <w:spacing w:after="210" w:line="360" w:lineRule="atLeast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Начальнику общего отдела 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Pr="006C3AAF">
        <w:rPr>
          <w:rFonts w:ascii="Times New Roman" w:hAnsi="Times New Roman"/>
          <w:sz w:val="28"/>
          <w:szCs w:val="28"/>
          <w:lang w:eastAsia="ru-RU"/>
        </w:rPr>
        <w:t>ь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ского поселения Отрадненского района </w:t>
      </w:r>
      <w:r>
        <w:rPr>
          <w:rFonts w:ascii="Times New Roman" w:hAnsi="Times New Roman"/>
          <w:sz w:val="28"/>
          <w:szCs w:val="28"/>
          <w:lang w:eastAsia="ru-RU"/>
        </w:rPr>
        <w:t>А.Н.Науменко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 ознакомить муниц</w:t>
      </w:r>
      <w:r w:rsidRPr="006C3AAF">
        <w:rPr>
          <w:rFonts w:ascii="Times New Roman" w:hAnsi="Times New Roman"/>
          <w:sz w:val="28"/>
          <w:szCs w:val="28"/>
          <w:lang w:eastAsia="ru-RU"/>
        </w:rPr>
        <w:t>и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пальных служащих 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6C3AAF">
        <w:rPr>
          <w:rFonts w:ascii="Times New Roman" w:hAnsi="Times New Roman"/>
          <w:sz w:val="28"/>
          <w:szCs w:val="28"/>
          <w:lang w:eastAsia="ru-RU"/>
        </w:rPr>
        <w:t xml:space="preserve"> сельского посел</w:t>
      </w:r>
      <w:r w:rsidRPr="006C3AAF">
        <w:rPr>
          <w:rFonts w:ascii="Times New Roman" w:hAnsi="Times New Roman"/>
          <w:sz w:val="28"/>
          <w:szCs w:val="28"/>
          <w:lang w:eastAsia="ru-RU"/>
        </w:rPr>
        <w:t>е</w:t>
      </w:r>
      <w:r w:rsidRPr="006C3AAF">
        <w:rPr>
          <w:rFonts w:ascii="Times New Roman" w:hAnsi="Times New Roman"/>
          <w:sz w:val="28"/>
          <w:szCs w:val="28"/>
          <w:lang w:eastAsia="ru-RU"/>
        </w:rPr>
        <w:t>ния Отрадненского района с Порядком, указанным в пункте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3AAF">
        <w:rPr>
          <w:rFonts w:ascii="Times New Roman" w:hAnsi="Times New Roman"/>
          <w:sz w:val="28"/>
          <w:szCs w:val="28"/>
          <w:lang w:eastAsia="ru-RU"/>
        </w:rPr>
        <w:t>1 настоящего постановления,  под роспись.</w:t>
      </w:r>
    </w:p>
    <w:p w:rsidR="009777AD" w:rsidRPr="006C3AAF" w:rsidRDefault="009777AD" w:rsidP="0024332D">
      <w:pPr>
        <w:pStyle w:val="ListParagraph"/>
        <w:spacing w:after="210" w:line="360" w:lineRule="atLeast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7AD" w:rsidRPr="0024332D" w:rsidRDefault="009777AD" w:rsidP="0024332D">
      <w:pPr>
        <w:pStyle w:val="ListParagraph"/>
        <w:numPr>
          <w:ilvl w:val="0"/>
          <w:numId w:val="2"/>
        </w:numPr>
        <w:spacing w:after="210" w:line="360" w:lineRule="atLeast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AAF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</w:t>
      </w:r>
      <w:r>
        <w:rPr>
          <w:rFonts w:ascii="Times New Roman" w:hAnsi="Times New Roman"/>
          <w:sz w:val="28"/>
          <w:szCs w:val="28"/>
        </w:rPr>
        <w:t>бой.</w:t>
      </w:r>
    </w:p>
    <w:p w:rsidR="009777AD" w:rsidRDefault="009777AD" w:rsidP="0024332D">
      <w:pPr>
        <w:pStyle w:val="ListParagraph"/>
        <w:spacing w:after="210" w:line="360" w:lineRule="atLeast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7AD" w:rsidRPr="006C3AAF" w:rsidRDefault="009777AD" w:rsidP="0024332D">
      <w:pPr>
        <w:pStyle w:val="ListParagraph"/>
        <w:numPr>
          <w:ilvl w:val="0"/>
          <w:numId w:val="2"/>
        </w:numPr>
        <w:spacing w:after="210" w:line="360" w:lineRule="atLeast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AA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777AD" w:rsidRDefault="009777AD" w:rsidP="0024332D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9777AD" w:rsidRDefault="009777AD" w:rsidP="0024332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77AD" w:rsidRPr="0024332D" w:rsidRDefault="009777AD" w:rsidP="0024332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777AD" w:rsidRPr="0024332D" w:rsidRDefault="009777AD" w:rsidP="0024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Подгорносинюхинского</w:t>
      </w:r>
    </w:p>
    <w:p w:rsidR="009777AD" w:rsidRPr="0024332D" w:rsidRDefault="009777AD" w:rsidP="0024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сельского поселения</w:t>
      </w:r>
    </w:p>
    <w:p w:rsidR="009777AD" w:rsidRPr="00EE288C" w:rsidRDefault="009777AD" w:rsidP="00EE2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Отрадненского р</w:t>
      </w:r>
      <w:r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В.Н.Меньшаев</w:t>
      </w:r>
    </w:p>
    <w:tbl>
      <w:tblPr>
        <w:tblW w:w="0" w:type="auto"/>
        <w:tblLook w:val="00A0"/>
      </w:tblPr>
      <w:tblGrid>
        <w:gridCol w:w="4785"/>
        <w:gridCol w:w="4786"/>
      </w:tblGrid>
      <w:tr w:rsidR="009777AD" w:rsidRPr="001022D4" w:rsidTr="001022D4">
        <w:trPr>
          <w:trHeight w:val="2410"/>
        </w:trPr>
        <w:tc>
          <w:tcPr>
            <w:tcW w:w="4785" w:type="dxa"/>
          </w:tcPr>
          <w:p w:rsidR="009777AD" w:rsidRPr="001022D4" w:rsidRDefault="009777AD" w:rsidP="001022D4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77AD" w:rsidRPr="001022D4" w:rsidRDefault="009777AD" w:rsidP="001022D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22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777AD" w:rsidRPr="001022D4" w:rsidRDefault="009777AD" w:rsidP="001022D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22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22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Подгорносинюхинского</w:t>
            </w:r>
            <w:r w:rsidRPr="001022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22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18.08.2015 г.</w:t>
            </w:r>
            <w:r w:rsidRPr="001022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№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</w:tr>
    </w:tbl>
    <w:p w:rsidR="009777AD" w:rsidRDefault="009777AD" w:rsidP="00C313F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77AD" w:rsidRDefault="009777AD" w:rsidP="00C313F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77AD" w:rsidRPr="0024332D" w:rsidRDefault="009777AD" w:rsidP="0024332D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C313F0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9777AD" w:rsidRDefault="009777AD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 xml:space="preserve">уведомления главы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24332D">
        <w:rPr>
          <w:rFonts w:ascii="Times New Roman" w:hAnsi="Times New Roman"/>
          <w:sz w:val="28"/>
          <w:szCs w:val="28"/>
        </w:rPr>
        <w:t xml:space="preserve"> сельского поселения Отрадненск</w:t>
      </w:r>
      <w:r w:rsidRPr="0024332D">
        <w:rPr>
          <w:rFonts w:ascii="Times New Roman" w:hAnsi="Times New Roman"/>
          <w:sz w:val="28"/>
          <w:szCs w:val="28"/>
        </w:rPr>
        <w:t>о</w:t>
      </w:r>
      <w:r w:rsidRPr="0024332D">
        <w:rPr>
          <w:rFonts w:ascii="Times New Roman" w:hAnsi="Times New Roman"/>
          <w:sz w:val="28"/>
          <w:szCs w:val="28"/>
        </w:rPr>
        <w:t xml:space="preserve">го района о фактах обращения в целях склонения муниципальных служащих </w:t>
      </w:r>
    </w:p>
    <w:p w:rsidR="009777AD" w:rsidRDefault="009777AD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24332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77AD" w:rsidRDefault="009777AD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Отрадненского района к совершению коррупционных</w:t>
      </w:r>
    </w:p>
    <w:p w:rsidR="009777AD" w:rsidRDefault="009777AD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32D">
        <w:rPr>
          <w:rFonts w:ascii="Times New Roman" w:hAnsi="Times New Roman"/>
          <w:sz w:val="28"/>
          <w:szCs w:val="28"/>
        </w:rPr>
        <w:t>правонарушений</w:t>
      </w:r>
    </w:p>
    <w:p w:rsidR="009777AD" w:rsidRPr="0024332D" w:rsidRDefault="009777AD" w:rsidP="0024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7AD" w:rsidRPr="00994407" w:rsidRDefault="009777AD" w:rsidP="00994407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4407">
        <w:rPr>
          <w:rFonts w:ascii="Times New Roman" w:hAnsi="Times New Roman"/>
          <w:bCs/>
          <w:sz w:val="28"/>
          <w:szCs w:val="28"/>
          <w:lang w:eastAsia="ru-RU"/>
        </w:rPr>
        <w:t>ОБЩИЕ ПОЛОЖЕНИЯ</w:t>
      </w:r>
    </w:p>
    <w:p w:rsidR="009777AD" w:rsidRPr="00994407" w:rsidRDefault="009777AD" w:rsidP="00994407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1. Порядок </w:t>
      </w:r>
      <w:r>
        <w:rPr>
          <w:rFonts w:ascii="Times New Roman" w:hAnsi="Times New Roman"/>
          <w:sz w:val="28"/>
          <w:szCs w:val="28"/>
        </w:rPr>
        <w:t>уведомления главы</w:t>
      </w:r>
      <w:r w:rsidRPr="00AD5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Подгорносинюхинского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Отрадненского района (представителя главы) (далее – главы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селения) о фактах обращения в целях склонения муниципальных служащих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сельского поселения Отрадненского района к совершению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рупционных правонарушений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(далее - Порядок) разработан во исполнение п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ложений Федерального закона от 25 декабря 2008 г</w:t>
      </w:r>
      <w:r>
        <w:rPr>
          <w:rFonts w:ascii="Times New Roman" w:hAnsi="Times New Roman"/>
          <w:sz w:val="28"/>
          <w:szCs w:val="28"/>
          <w:lang w:eastAsia="ru-RU"/>
        </w:rPr>
        <w:t>ода 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273-ФЗ "О против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действии коррупции" (далее - Закон) и устанавливает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Подгорносинюхинского</w:t>
      </w:r>
      <w:r w:rsidRPr="0024332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Отра</w:t>
      </w:r>
      <w:r w:rsidRPr="0024332D">
        <w:rPr>
          <w:rFonts w:ascii="Times New Roman" w:hAnsi="Times New Roman"/>
          <w:sz w:val="28"/>
          <w:szCs w:val="28"/>
          <w:lang w:eastAsia="ru-RU"/>
        </w:rPr>
        <w:t>д</w:t>
      </w:r>
      <w:r w:rsidRPr="0024332D">
        <w:rPr>
          <w:rFonts w:ascii="Times New Roman" w:hAnsi="Times New Roman"/>
          <w:sz w:val="28"/>
          <w:szCs w:val="28"/>
          <w:lang w:eastAsia="ru-RU"/>
        </w:rPr>
        <w:t>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служащий):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1)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процедуру уведомления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о фактах обращения к нему в целях склонения его к совершению коррупционных или иных правонарушений;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перечень сведений, содержащихся в уведомлении </w:t>
      </w:r>
      <w:r>
        <w:rPr>
          <w:rFonts w:ascii="Times New Roman" w:hAnsi="Times New Roman"/>
          <w:sz w:val="28"/>
          <w:szCs w:val="28"/>
          <w:lang w:eastAsia="ru-RU"/>
        </w:rPr>
        <w:t>главе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селения </w:t>
      </w:r>
      <w:r>
        <w:rPr>
          <w:rFonts w:ascii="Times New Roman" w:hAnsi="Times New Roman"/>
          <w:sz w:val="28"/>
          <w:szCs w:val="28"/>
        </w:rPr>
        <w:t xml:space="preserve">(представителю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>жащему в целях склонения его к совершению коррупционных или иных прав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нарушений;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порядок регистрации уведомлений </w:t>
      </w:r>
      <w:r>
        <w:rPr>
          <w:rFonts w:ascii="Times New Roman" w:hAnsi="Times New Roman"/>
          <w:sz w:val="28"/>
          <w:szCs w:val="28"/>
          <w:lang w:eastAsia="ru-RU"/>
        </w:rPr>
        <w:t>главе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>(представителю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коррупционных или иных правонаруш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организацию проверки сведений, содержащихся в уведомлении </w:t>
      </w:r>
      <w:r>
        <w:rPr>
          <w:rFonts w:ascii="Times New Roman" w:hAnsi="Times New Roman"/>
          <w:sz w:val="28"/>
          <w:szCs w:val="28"/>
          <w:lang w:eastAsia="ru-RU"/>
        </w:rPr>
        <w:t>главе сельского поселения</w:t>
      </w:r>
      <w:r>
        <w:rPr>
          <w:rFonts w:ascii="Times New Roman" w:hAnsi="Times New Roman"/>
          <w:sz w:val="28"/>
          <w:szCs w:val="28"/>
        </w:rPr>
        <w:t xml:space="preserve">(представителю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 фактах обращения к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целях склонения его к совершению коррупционных или иных правонарушений.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служащий обязан уведомить </w:t>
      </w:r>
      <w:r>
        <w:rPr>
          <w:rFonts w:ascii="Times New Roman" w:hAnsi="Times New Roman"/>
          <w:sz w:val="28"/>
          <w:szCs w:val="28"/>
          <w:lang w:eastAsia="ru-RU"/>
        </w:rPr>
        <w:t>главу 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обо всех случаях обращения к нему каких-либо лиц в целях склонения его к совершению коррупционных или иных правонарушений в течение трех часов с момента такого обращения.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случаях, не терпящих отлагательств,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 может первоначально уведомить о фактах обращения к нему в целях склонения его к совершению коррупционных или иных правонарушений органы прокуратуры или другие государственные органы, в соответствии с их компетенцией, с п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следующим уведомлением об этом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случае нахождения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в командировке, в о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пуске, вне места прохождения службы он обязан уведомить </w:t>
      </w:r>
      <w:r>
        <w:rPr>
          <w:rFonts w:ascii="Times New Roman" w:hAnsi="Times New Roman"/>
          <w:sz w:val="28"/>
          <w:szCs w:val="28"/>
          <w:lang w:eastAsia="ru-RU"/>
        </w:rPr>
        <w:t>главу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в течение трех часов с момента прибытия к ме</w:t>
      </w:r>
      <w:r w:rsidRPr="00C313F0">
        <w:rPr>
          <w:rFonts w:ascii="Times New Roman" w:hAnsi="Times New Roman"/>
          <w:sz w:val="28"/>
          <w:szCs w:val="28"/>
          <w:lang w:eastAsia="ru-RU"/>
        </w:rPr>
        <w:t>с</w:t>
      </w:r>
      <w:r w:rsidRPr="00C313F0">
        <w:rPr>
          <w:rFonts w:ascii="Times New Roman" w:hAnsi="Times New Roman"/>
          <w:sz w:val="28"/>
          <w:szCs w:val="28"/>
          <w:lang w:eastAsia="ru-RU"/>
        </w:rPr>
        <w:t>ту прохождения службы.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3. Невыполнение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должностной (служебной) обязанности, предусмотренной пунктом 2 Порядка, является правонарушением, влекущим, по решению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, его увольнение с </w:t>
      </w:r>
      <w:r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пальной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службы, либо привлечение его к иным видам ответственности в соо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>ветствии с законодательством Российской Федерации.</w:t>
      </w:r>
    </w:p>
    <w:p w:rsidR="009777AD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служащий, которому стало известно о фактах обр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 с</w:t>
      </w:r>
      <w:r w:rsidRPr="00C313F0">
        <w:rPr>
          <w:rFonts w:ascii="Times New Roman" w:hAnsi="Times New Roman"/>
          <w:sz w:val="28"/>
          <w:szCs w:val="28"/>
          <w:lang w:eastAsia="ru-RU"/>
        </w:rPr>
        <w:t>лужащим в связи с исполнением ими служе</w:t>
      </w:r>
      <w:r w:rsidRPr="00C313F0">
        <w:rPr>
          <w:rFonts w:ascii="Times New Roman" w:hAnsi="Times New Roman"/>
          <w:sz w:val="28"/>
          <w:szCs w:val="28"/>
          <w:lang w:eastAsia="ru-RU"/>
        </w:rPr>
        <w:t>б</w:t>
      </w:r>
      <w:r w:rsidRPr="00C313F0">
        <w:rPr>
          <w:rFonts w:ascii="Times New Roman" w:hAnsi="Times New Roman"/>
          <w:sz w:val="28"/>
          <w:szCs w:val="28"/>
          <w:lang w:eastAsia="ru-RU"/>
        </w:rPr>
        <w:t>ных обязанностей каких-либо лиц в целях склонения их к совершению корру</w:t>
      </w:r>
      <w:r w:rsidRPr="00C313F0">
        <w:rPr>
          <w:rFonts w:ascii="Times New Roman" w:hAnsi="Times New Roman"/>
          <w:sz w:val="28"/>
          <w:szCs w:val="28"/>
          <w:lang w:eastAsia="ru-RU"/>
        </w:rPr>
        <w:t>п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пальными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непре</w:t>
      </w:r>
      <w:r w:rsidRPr="00C313F0">
        <w:rPr>
          <w:rFonts w:ascii="Times New Roman" w:hAnsi="Times New Roman"/>
          <w:sz w:val="28"/>
          <w:szCs w:val="28"/>
          <w:lang w:eastAsia="ru-RU"/>
        </w:rPr>
        <w:t>д</w:t>
      </w:r>
      <w:r w:rsidRPr="00C313F0">
        <w:rPr>
          <w:rFonts w:ascii="Times New Roman" w:hAnsi="Times New Roman"/>
          <w:sz w:val="28"/>
          <w:szCs w:val="28"/>
          <w:lang w:eastAsia="ru-RU"/>
        </w:rPr>
        <w:t>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вправе уведомлять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главу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аналогично нормам, установленным По</w:t>
      </w:r>
      <w:r>
        <w:rPr>
          <w:rFonts w:ascii="Times New Roman" w:hAnsi="Times New Roman"/>
          <w:sz w:val="28"/>
          <w:szCs w:val="28"/>
          <w:lang w:eastAsia="ru-RU"/>
        </w:rPr>
        <w:t>рядком.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случае если склонение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рупционных или иных правонарушений осуществляется непосредственно со стороны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, уведомление о т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ком факте, содержащее сведения, указанные в пункте 9 Порядка, направляется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в органы прокуратуры или другие государственные органы, в соответствии с их компетенцией.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служащий, уведомивший </w:t>
      </w:r>
      <w:r>
        <w:rPr>
          <w:rFonts w:ascii="Times New Roman" w:hAnsi="Times New Roman"/>
          <w:sz w:val="28"/>
          <w:szCs w:val="28"/>
          <w:lang w:eastAsia="ru-RU"/>
        </w:rPr>
        <w:t>главу  сельского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>, органы прокуратуры или другие государственные органы, в соответствии с их компетенцией, о фактах обращения в целях скл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нения его к совершению коррупционного или иного правонарушения, о фактах обращения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в связи с исполнением ими сл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>жебных обязанностей каких-либо лиц в целях склонения их к совершению ко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рупционных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>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ципальными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непре</w:t>
      </w:r>
      <w:r w:rsidRPr="00C313F0">
        <w:rPr>
          <w:rFonts w:ascii="Times New Roman" w:hAnsi="Times New Roman"/>
          <w:sz w:val="28"/>
          <w:szCs w:val="28"/>
          <w:lang w:eastAsia="ru-RU"/>
        </w:rPr>
        <w:t>д</w:t>
      </w:r>
      <w:r w:rsidRPr="00C313F0">
        <w:rPr>
          <w:rFonts w:ascii="Times New Roman" w:hAnsi="Times New Roman"/>
          <w:sz w:val="28"/>
          <w:szCs w:val="28"/>
          <w:lang w:eastAsia="ru-RU"/>
        </w:rPr>
        <w:t>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</w:t>
      </w:r>
      <w:r w:rsidRPr="00C313F0">
        <w:rPr>
          <w:rFonts w:ascii="Times New Roman" w:hAnsi="Times New Roman"/>
          <w:sz w:val="28"/>
          <w:szCs w:val="28"/>
          <w:lang w:eastAsia="ru-RU"/>
        </w:rPr>
        <w:t>с</w:t>
      </w:r>
      <w:r w:rsidRPr="00C313F0">
        <w:rPr>
          <w:rFonts w:ascii="Times New Roman" w:hAnsi="Times New Roman"/>
          <w:sz w:val="28"/>
          <w:szCs w:val="28"/>
          <w:lang w:eastAsia="ru-RU"/>
        </w:rPr>
        <w:t>сийской Федерации.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>(представитель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, в пределах своей компетенции, принимает меры по защите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увед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мившего его, органы прокуратуры или другие государственные органы, в соо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>ветствии с их компетенцией, о фактах обращения в целях склонения его к с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вершению коррупционного или иного правонарушения, о фактах обращения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в связи с исполнением ими служебных об</w:t>
      </w:r>
      <w:r w:rsidRPr="00C313F0">
        <w:rPr>
          <w:rFonts w:ascii="Times New Roman" w:hAnsi="Times New Roman"/>
          <w:sz w:val="28"/>
          <w:szCs w:val="28"/>
          <w:lang w:eastAsia="ru-RU"/>
        </w:rPr>
        <w:t>я</w:t>
      </w:r>
      <w:r w:rsidRPr="00C313F0">
        <w:rPr>
          <w:rFonts w:ascii="Times New Roman" w:hAnsi="Times New Roman"/>
          <w:sz w:val="28"/>
          <w:szCs w:val="28"/>
          <w:lang w:eastAsia="ru-RU"/>
        </w:rPr>
        <w:t>занностей каких-либо лиц в целях склонения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их к совершению коррупционных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непредставления св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дений либо представления заведомо недостоверных или неполных сведений о доходах, об имуществе и обязательствах имущественного характера, путем обеспечения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>служащему гарантий, предотвращающих его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правомерное увольнение, перевод на нижестоящую должность, лишение или снижение размера премии, перенос времени отпуска, привлечение к дисципл</w:t>
      </w:r>
      <w:r w:rsidRPr="00C313F0">
        <w:rPr>
          <w:rFonts w:ascii="Times New Roman" w:hAnsi="Times New Roman"/>
          <w:sz w:val="28"/>
          <w:szCs w:val="28"/>
          <w:lang w:eastAsia="ru-RU"/>
        </w:rPr>
        <w:t>и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нарной ответственности в период рассмотрения представленного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уведомления.</w:t>
      </w:r>
    </w:p>
    <w:p w:rsidR="009777AD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случае привлечения к дисциплинарной 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указанного в абзаце первом настоящего пункта, обоснованность такого решения рассматривается на заседании Комиссии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F69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горносинюхинского 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по соблюд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нию требований к служебному поведению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C313F0">
        <w:rPr>
          <w:rFonts w:ascii="Times New Roman" w:hAnsi="Times New Roman"/>
          <w:sz w:val="28"/>
          <w:szCs w:val="28"/>
          <w:lang w:eastAsia="ru-RU"/>
        </w:rPr>
        <w:t>служащих и урег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>лированию конфликта интересов.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7AD" w:rsidRPr="008126DA" w:rsidRDefault="009777AD" w:rsidP="009944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II. ПРОЦЕДУРА УВЕДОМЛЕНИЯ МУНИЦИПАЛЬНЫМ СЛУЖАЩИМ</w:t>
      </w:r>
    </w:p>
    <w:p w:rsidR="009777AD" w:rsidRPr="008126DA" w:rsidRDefault="009777AD" w:rsidP="009944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ГЛАВЫ ПОДГОРНОСИНЮХИНСКОГО СЕЛЬСКОГО ПОСЕЛЕНИЯ О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>РАДНЕНСКОГО РАЙОНА</w:t>
      </w:r>
    </w:p>
    <w:p w:rsidR="009777AD" w:rsidRPr="008126DA" w:rsidRDefault="009777AD" w:rsidP="009944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Уведомление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>
        <w:rPr>
          <w:rFonts w:ascii="Times New Roman" w:hAnsi="Times New Roman"/>
          <w:sz w:val="28"/>
          <w:szCs w:val="28"/>
        </w:rPr>
        <w:t>(представителя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>рупционных или иных правонарушений (далее - Уведомление) осуществляется письменно по образцу (при</w:t>
      </w:r>
      <w:r>
        <w:rPr>
          <w:rFonts w:ascii="Times New Roman" w:hAnsi="Times New Roman"/>
          <w:sz w:val="28"/>
          <w:szCs w:val="28"/>
          <w:lang w:eastAsia="ru-RU"/>
        </w:rPr>
        <w:t>ложение 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1) путем передачи его </w:t>
      </w:r>
      <w:r>
        <w:rPr>
          <w:rFonts w:ascii="Times New Roman" w:hAnsi="Times New Roman"/>
          <w:sz w:val="28"/>
          <w:szCs w:val="28"/>
          <w:lang w:eastAsia="ru-RU"/>
        </w:rPr>
        <w:t>юристу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страции Подгорносинюхинского 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или направления такого уведомления по почте.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C313F0">
        <w:rPr>
          <w:rFonts w:ascii="Times New Roman" w:hAnsi="Times New Roman"/>
          <w:sz w:val="28"/>
          <w:szCs w:val="28"/>
          <w:lang w:eastAsia="ru-RU"/>
        </w:rPr>
        <w:t>. Уведомление должно содержать следующие сведения: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C313F0">
        <w:rPr>
          <w:rFonts w:ascii="Times New Roman" w:hAnsi="Times New Roman"/>
          <w:sz w:val="28"/>
          <w:szCs w:val="28"/>
          <w:lang w:eastAsia="ru-RU"/>
        </w:rPr>
        <w:t>фамилия, имя, отчество, должность, место жительства и номер телеф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на лица, направившего уведомление;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описание обстоятельств, при которых стало известно об обращении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связи с исполнением им служебных обязанн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стей каких-либо лиц в целях склонения его к совершению коррупционных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вонарушений (дата, место, время, другие обстоятельства). Если уведомление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служащим, указанным в пункте 4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3F0">
        <w:rPr>
          <w:rFonts w:ascii="Times New Roman" w:hAnsi="Times New Roman"/>
          <w:sz w:val="28"/>
          <w:szCs w:val="28"/>
          <w:lang w:eastAsia="ru-RU"/>
        </w:rPr>
        <w:t>П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рядка, то указывается фамилия, имя, отчество и должность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которого склоняют к совершению коррупционного или иного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вонарушения, который совершил или совершает коррупционное или иное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вонарушение, который не представил сведения либо представил заведомо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достоверные или неполные сведения о доходах, об имуществе и обязательствах имущественного характера;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C313F0">
        <w:rPr>
          <w:rFonts w:ascii="Times New Roman" w:hAnsi="Times New Roman"/>
          <w:sz w:val="28"/>
          <w:szCs w:val="28"/>
          <w:lang w:eastAsia="ru-RU"/>
        </w:rPr>
        <w:t>подробные сведения о коррупционных или иных правонарушениях, к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торые должен был бы совершить или совершил 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служащий по просьбе обратившихся лиц либо самостоятельно;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все известные сведения о лице, склоняющем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щего к совершению коррупционного или иного правонарушения;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способ и обстоятельства склонения к совершению коррупционного или иного правонарушения, а также информацию об отказе (согласии)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принять предложение о совершении коррупционного или ин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>го правонарушения.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Уведомление заполняется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собственнору</w:t>
      </w:r>
      <w:r w:rsidRPr="00C313F0">
        <w:rPr>
          <w:rFonts w:ascii="Times New Roman" w:hAnsi="Times New Roman"/>
          <w:sz w:val="28"/>
          <w:szCs w:val="28"/>
          <w:lang w:eastAsia="ru-RU"/>
        </w:rPr>
        <w:t>ч</w:t>
      </w:r>
      <w:r w:rsidRPr="00C313F0">
        <w:rPr>
          <w:rFonts w:ascii="Times New Roman" w:hAnsi="Times New Roman"/>
          <w:sz w:val="28"/>
          <w:szCs w:val="28"/>
          <w:lang w:eastAsia="ru-RU"/>
        </w:rPr>
        <w:t>но и заверяется подписью.</w:t>
      </w:r>
    </w:p>
    <w:p w:rsidR="009777AD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К Уведомлению прилагаются все имеющиеся материалы, подтвержда</w:t>
      </w:r>
      <w:r w:rsidRPr="00C313F0">
        <w:rPr>
          <w:rFonts w:ascii="Times New Roman" w:hAnsi="Times New Roman"/>
          <w:sz w:val="28"/>
          <w:szCs w:val="28"/>
          <w:lang w:eastAsia="ru-RU"/>
        </w:rPr>
        <w:t>ю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щие обстоятельства обращения в целях склонения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 к совершению коррупционных или иных правонарушений, а также иные док</w:t>
      </w:r>
      <w:r w:rsidRPr="00C313F0">
        <w:rPr>
          <w:rFonts w:ascii="Times New Roman" w:hAnsi="Times New Roman"/>
          <w:sz w:val="28"/>
          <w:szCs w:val="28"/>
          <w:lang w:eastAsia="ru-RU"/>
        </w:rPr>
        <w:t>у</w:t>
      </w:r>
      <w:r w:rsidRPr="00C313F0">
        <w:rPr>
          <w:rFonts w:ascii="Times New Roman" w:hAnsi="Times New Roman"/>
          <w:sz w:val="28"/>
          <w:szCs w:val="28"/>
          <w:lang w:eastAsia="ru-RU"/>
        </w:rPr>
        <w:t>менты, имеющие отношение к обстоятельствам обращения.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7AD" w:rsidRDefault="009777AD" w:rsidP="009944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III. ОРГАНИЗАЦИЯ ПРИЕМА И РЕГИСТРАЦИЯУВЕДОМЛЕНИЯ</w:t>
      </w:r>
    </w:p>
    <w:p w:rsidR="009777AD" w:rsidRPr="008126DA" w:rsidRDefault="009777AD" w:rsidP="009944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1. Прием и регистрация Уведомления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начальником общ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го отдела администрации</w:t>
      </w:r>
      <w:r w:rsidRPr="00CF69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C313F0">
        <w:rPr>
          <w:rFonts w:ascii="Times New Roman" w:hAnsi="Times New Roman"/>
          <w:sz w:val="28"/>
          <w:szCs w:val="28"/>
          <w:lang w:eastAsia="ru-RU"/>
        </w:rPr>
        <w:t>. Уведомление подлежит обязательной регистрации, в течение трех ч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сов с момента его поступления </w:t>
      </w:r>
      <w:r>
        <w:rPr>
          <w:rFonts w:ascii="Times New Roman" w:hAnsi="Times New Roman"/>
          <w:sz w:val="28"/>
          <w:szCs w:val="28"/>
          <w:lang w:eastAsia="ru-RU"/>
        </w:rPr>
        <w:t>юристу  администрации Подгорносинюхинского 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, в Журнале регистрации уведомл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ний о фактах обращения в целях склонения гражданского служащего к сове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>шению коррупционных или иных правонарушений (далее - Журнал), офор</w:t>
      </w:r>
      <w:r w:rsidRPr="00C313F0">
        <w:rPr>
          <w:rFonts w:ascii="Times New Roman" w:hAnsi="Times New Roman"/>
          <w:sz w:val="28"/>
          <w:szCs w:val="28"/>
          <w:lang w:eastAsia="ru-RU"/>
        </w:rPr>
        <w:t>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ленном согласно образцу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2).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Журнал должен быть прошит и пронумерован, а также заверен оттиском печати и подписью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Ведение Журнала возлагается на </w:t>
      </w:r>
      <w:r>
        <w:rPr>
          <w:rFonts w:ascii="Times New Roman" w:hAnsi="Times New Roman"/>
          <w:sz w:val="28"/>
          <w:szCs w:val="28"/>
          <w:lang w:eastAsia="ru-RU"/>
        </w:rPr>
        <w:t>начальника общего отдела администр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 Подгорносинюхинского 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C313F0">
        <w:rPr>
          <w:rFonts w:ascii="Times New Roman" w:hAnsi="Times New Roman"/>
          <w:sz w:val="28"/>
          <w:szCs w:val="28"/>
          <w:lang w:eastAsia="ru-RU"/>
        </w:rPr>
        <w:t>. В Журнале должно быть отражено следующее: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C313F0">
        <w:rPr>
          <w:rFonts w:ascii="Times New Roman" w:hAnsi="Times New Roman"/>
          <w:sz w:val="28"/>
          <w:szCs w:val="28"/>
          <w:lang w:eastAsia="ru-RU"/>
        </w:rPr>
        <w:t>порядковый номер, присвоенный зарегистрированному Уведомлению, номер и дата регистрации Уведомления;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служащем, направившем Уведомление (должность, фамилия, имя, отчество, место жительства, контактный телефон);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C313F0">
        <w:rPr>
          <w:rFonts w:ascii="Times New Roman" w:hAnsi="Times New Roman"/>
          <w:sz w:val="28"/>
          <w:szCs w:val="28"/>
          <w:lang w:eastAsia="ru-RU"/>
        </w:rPr>
        <w:t>краткое содержание фактов, содержащихся в Уведомлении;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4) </w:t>
      </w:r>
      <w:r w:rsidRPr="00C313F0">
        <w:rPr>
          <w:rFonts w:ascii="Times New Roman" w:hAnsi="Times New Roman"/>
          <w:sz w:val="28"/>
          <w:szCs w:val="28"/>
          <w:lang w:eastAsia="ru-RU"/>
        </w:rPr>
        <w:t>должность, фамилия, имя, отчество лица, принявшего Уведомление;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5) </w:t>
      </w:r>
      <w:r w:rsidRPr="00C313F0">
        <w:rPr>
          <w:rFonts w:ascii="Times New Roman" w:hAnsi="Times New Roman"/>
          <w:sz w:val="28"/>
          <w:szCs w:val="28"/>
          <w:lang w:eastAsia="ru-RU"/>
        </w:rPr>
        <w:t>особые отметки (при наличии).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Запрещается отражать в Журнале ставшие известными сведения о час</w:t>
      </w:r>
      <w:r w:rsidRPr="00C313F0">
        <w:rPr>
          <w:rFonts w:ascii="Times New Roman" w:hAnsi="Times New Roman"/>
          <w:sz w:val="28"/>
          <w:szCs w:val="28"/>
          <w:lang w:eastAsia="ru-RU"/>
        </w:rPr>
        <w:t>т</w:t>
      </w:r>
      <w:r w:rsidRPr="00C313F0">
        <w:rPr>
          <w:rFonts w:ascii="Times New Roman" w:hAnsi="Times New Roman"/>
          <w:sz w:val="28"/>
          <w:szCs w:val="28"/>
          <w:lang w:eastAsia="ru-RU"/>
        </w:rPr>
        <w:t>ной жизни заявителя, а также иную конфиденциальную информацию, охраня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мую законом.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Конфиденциальность полученных сведений обеспечивается </w:t>
      </w:r>
      <w:r>
        <w:rPr>
          <w:rFonts w:ascii="Times New Roman" w:hAnsi="Times New Roman"/>
          <w:sz w:val="28"/>
          <w:szCs w:val="28"/>
          <w:lang w:eastAsia="ru-RU"/>
        </w:rPr>
        <w:t>главой Подгорносинюхинского сельского поселения и юристом администрации</w:t>
      </w:r>
      <w:r w:rsidRPr="00C313F0">
        <w:rPr>
          <w:rFonts w:ascii="Times New Roman" w:hAnsi="Times New Roman"/>
          <w:sz w:val="28"/>
          <w:szCs w:val="28"/>
          <w:lang w:eastAsia="ru-RU"/>
        </w:rPr>
        <w:t>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Начальник общего отдела  администрации</w:t>
      </w:r>
      <w:r w:rsidRPr="00D04C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, принявш</w:t>
      </w:r>
      <w:r>
        <w:rPr>
          <w:rFonts w:ascii="Times New Roman" w:hAnsi="Times New Roman"/>
          <w:sz w:val="28"/>
          <w:szCs w:val="28"/>
          <w:lang w:eastAsia="ru-RU"/>
        </w:rPr>
        <w:t xml:space="preserve">ий 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Уведомление, помимо его регистрации в Журнале, обязан выдать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служащему, н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правившему Уведомление, под роспись талон-уведомление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3) с указанием данных о лице, принявшем Уведомление, дате и времени его прин</w:t>
      </w:r>
      <w:r w:rsidRPr="00C313F0">
        <w:rPr>
          <w:rFonts w:ascii="Times New Roman" w:hAnsi="Times New Roman"/>
          <w:sz w:val="28"/>
          <w:szCs w:val="28"/>
          <w:lang w:eastAsia="ru-RU"/>
        </w:rPr>
        <w:t>я</w:t>
      </w:r>
      <w:r w:rsidRPr="00C313F0">
        <w:rPr>
          <w:rFonts w:ascii="Times New Roman" w:hAnsi="Times New Roman"/>
          <w:sz w:val="28"/>
          <w:szCs w:val="28"/>
          <w:lang w:eastAsia="ru-RU"/>
        </w:rPr>
        <w:t>тия.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Талон-уведомление состоит из двух частей: корешка талона-уведомления и талона-уведомления.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После заполнения корешок талона-уведомления с росписью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служащего, направившего Уведомление, остается у </w:t>
      </w:r>
      <w:r>
        <w:rPr>
          <w:rFonts w:ascii="Times New Roman" w:hAnsi="Times New Roman"/>
          <w:sz w:val="28"/>
          <w:szCs w:val="28"/>
          <w:lang w:eastAsia="ru-RU"/>
        </w:rPr>
        <w:t>юриста администр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</w:t>
      </w:r>
      <w:r w:rsidRPr="00D04C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C313F0">
        <w:rPr>
          <w:rFonts w:ascii="Times New Roman" w:hAnsi="Times New Roman"/>
          <w:sz w:val="28"/>
          <w:szCs w:val="28"/>
          <w:lang w:eastAsia="ru-RU"/>
        </w:rPr>
        <w:t>, а т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лон-уведомление вручается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служащему, направившему Ув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домление.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В случае если Уведомление поступило по почте, талон-уведомление н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служащему, направившему Уведомление, по по</w:t>
      </w:r>
      <w:r w:rsidRPr="00C313F0">
        <w:rPr>
          <w:rFonts w:ascii="Times New Roman" w:hAnsi="Times New Roman"/>
          <w:sz w:val="28"/>
          <w:szCs w:val="28"/>
          <w:lang w:eastAsia="ru-RU"/>
        </w:rPr>
        <w:t>ч</w:t>
      </w:r>
      <w:r w:rsidRPr="00C313F0">
        <w:rPr>
          <w:rFonts w:ascii="Times New Roman" w:hAnsi="Times New Roman"/>
          <w:sz w:val="28"/>
          <w:szCs w:val="28"/>
          <w:lang w:eastAsia="ru-RU"/>
        </w:rPr>
        <w:t>те заказным письмом.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Отказ в регистрации Уведомления, а также невыдача талона-уведомления не допускаются.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6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После регистрации Уведомления в Журнале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 администрации Подгорносинюхинского сельского поселения Отрадненского района направляет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Уведомление с прилагаемыми к нему материалами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сельского поселения </w:t>
      </w:r>
      <w:r>
        <w:rPr>
          <w:rFonts w:ascii="Times New Roman" w:hAnsi="Times New Roman"/>
          <w:sz w:val="28"/>
          <w:szCs w:val="28"/>
        </w:rPr>
        <w:t>(представителю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дачи поруч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ний по организации проверки содержащихся в Уведомлении сведений.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7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Журнал хранится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Подгорносинюхинского сельского поселения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в течение 5 лет с момента регистрации в нем последнего Уведомл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ния, после чего подлежит сдаче в архив.</w:t>
      </w:r>
    </w:p>
    <w:p w:rsidR="009777AD" w:rsidRDefault="009777AD" w:rsidP="0099440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777AD" w:rsidRDefault="009777AD" w:rsidP="0099440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IV. ОРГАНИЗАЦИЯ ПРОВЕРКИ СВЕДЕНИЙ, СОДЕРЖАЩИХСЯ В</w:t>
      </w:r>
    </w:p>
    <w:p w:rsidR="009777AD" w:rsidRDefault="009777AD" w:rsidP="0099440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126DA">
        <w:rPr>
          <w:rFonts w:ascii="Times New Roman" w:hAnsi="Times New Roman"/>
          <w:bCs/>
          <w:sz w:val="28"/>
          <w:szCs w:val="28"/>
          <w:lang w:eastAsia="ru-RU"/>
        </w:rPr>
        <w:t>УВЕДОМЛЕНИИ</w:t>
      </w:r>
    </w:p>
    <w:p w:rsidR="009777AD" w:rsidRPr="008126DA" w:rsidRDefault="009777AD" w:rsidP="009944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Организация проверки сведений о случаях обращения к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или иных 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вонарушений, о ставших известными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фактах о</w:t>
      </w:r>
      <w:r w:rsidRPr="00C313F0">
        <w:rPr>
          <w:rFonts w:ascii="Times New Roman" w:hAnsi="Times New Roman"/>
          <w:sz w:val="28"/>
          <w:szCs w:val="28"/>
          <w:lang w:eastAsia="ru-RU"/>
        </w:rPr>
        <w:t>б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ращения к иным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каких-либо лиц в целях склонения их к совершению коррупционных или иных правонарушений, о фактах сове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шения другими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3F0">
        <w:rPr>
          <w:rFonts w:ascii="Times New Roman" w:hAnsi="Times New Roman"/>
          <w:sz w:val="28"/>
          <w:szCs w:val="28"/>
          <w:lang w:eastAsia="ru-RU"/>
        </w:rPr>
        <w:t>пр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>вонарушений, непредставления сведений либо представления заведомо недо</w:t>
      </w:r>
      <w:r w:rsidRPr="00C313F0">
        <w:rPr>
          <w:rFonts w:ascii="Times New Roman" w:hAnsi="Times New Roman"/>
          <w:sz w:val="28"/>
          <w:szCs w:val="28"/>
          <w:lang w:eastAsia="ru-RU"/>
        </w:rPr>
        <w:t>с</w:t>
      </w:r>
      <w:r w:rsidRPr="00C313F0">
        <w:rPr>
          <w:rFonts w:ascii="Times New Roman" w:hAnsi="Times New Roman"/>
          <w:sz w:val="28"/>
          <w:szCs w:val="28"/>
          <w:lang w:eastAsia="ru-RU"/>
        </w:rPr>
        <w:t>товерных или неполных сведений о доходах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расходах</w:t>
      </w:r>
      <w:r w:rsidRPr="00C313F0">
        <w:rPr>
          <w:rFonts w:ascii="Times New Roman" w:hAnsi="Times New Roman"/>
          <w:sz w:val="28"/>
          <w:szCs w:val="28"/>
          <w:lang w:eastAsia="ru-RU"/>
        </w:rPr>
        <w:t>, об имуществе и обяз</w:t>
      </w:r>
      <w:r w:rsidRPr="00C313F0">
        <w:rPr>
          <w:rFonts w:ascii="Times New Roman" w:hAnsi="Times New Roman"/>
          <w:sz w:val="28"/>
          <w:szCs w:val="28"/>
          <w:lang w:eastAsia="ru-RU"/>
        </w:rPr>
        <w:t>а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тельствах имущественного характера (далее - Проверка),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чальником общего отдела администрации</w:t>
      </w:r>
      <w:r w:rsidRPr="00D04C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по поручению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путем направления Уведомления и запросов в органы прокуратуры или другие государственные органы, в соответствии с их комп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тенцией, проведения бесед с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служащим, подавшим Уведомл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ние, с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служащим, указанным в Уведомлении, получение от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служащих письменных объяснений по фактам и информации, изложенным в Уведомлении.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Уведомление направляется </w:t>
      </w:r>
      <w:r>
        <w:rPr>
          <w:rFonts w:ascii="Times New Roman" w:hAnsi="Times New Roman"/>
          <w:sz w:val="28"/>
          <w:szCs w:val="28"/>
          <w:lang w:eastAsia="ru-RU"/>
        </w:rPr>
        <w:t>юристом администрации</w:t>
      </w:r>
      <w:r w:rsidRPr="00D04C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Подгорносин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хинского сельского поселения Отрадненского района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 или другие государственные органы, в соответствии с их компетенцией, не позднее 10 дней с даты его регистрации в Журнале. По решению </w:t>
      </w:r>
      <w:r>
        <w:rPr>
          <w:rFonts w:ascii="Times New Roman" w:hAnsi="Times New Roman"/>
          <w:sz w:val="28"/>
          <w:szCs w:val="28"/>
          <w:lang w:eastAsia="ru-RU"/>
        </w:rPr>
        <w:t>главы сел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(представителя главы) </w:t>
      </w:r>
      <w:r w:rsidRPr="00C313F0">
        <w:rPr>
          <w:rFonts w:ascii="Times New Roman" w:hAnsi="Times New Roman"/>
          <w:sz w:val="28"/>
          <w:szCs w:val="28"/>
          <w:lang w:eastAsia="ru-RU"/>
        </w:rPr>
        <w:t>Уведомление может направляться как одновременно в несколько государственных органов, так и в один из них по компетенции.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В случае направления Уведомления одновременно в несколько госуда</w:t>
      </w:r>
      <w:r w:rsidRPr="00C313F0">
        <w:rPr>
          <w:rFonts w:ascii="Times New Roman" w:hAnsi="Times New Roman"/>
          <w:sz w:val="28"/>
          <w:szCs w:val="28"/>
          <w:lang w:eastAsia="ru-RU"/>
        </w:rPr>
        <w:t>р</w:t>
      </w:r>
      <w:r w:rsidRPr="00C313F0">
        <w:rPr>
          <w:rFonts w:ascii="Times New Roman" w:hAnsi="Times New Roman"/>
          <w:sz w:val="28"/>
          <w:szCs w:val="28"/>
          <w:lang w:eastAsia="ru-RU"/>
        </w:rPr>
        <w:t>ственных органов в сопроводительном письме перечисляются все адресаты.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. Проверка сведений о случаях обращения к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му в связи с исполнением им служебных обязанностей каких-либо лиц в целях склонения его к совершению коррупционных или иных правонарушений, о ставших известными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служащему фактах обращения к иным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 каких-либо лиц в целях склонения их к соверш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нию коррупционных или иных правонарушений, о фактах совершения другими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служащими коррупционных или иных правонарушений,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представления сведений либо представления заведомо недостоверных или н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полных сведений о доходах, об имуществе и обязательствах имущественного характера, проводится органами прокуратуры или другими государственными органами, в соответствии с их компетенцией, в порядке и с соблюдением норм, установленных законодательством Российской Федерации.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>Результаты проверки и принятое процессуальное решение письменно д</w:t>
      </w:r>
      <w:r w:rsidRPr="00C313F0">
        <w:rPr>
          <w:rFonts w:ascii="Times New Roman" w:hAnsi="Times New Roman"/>
          <w:sz w:val="28"/>
          <w:szCs w:val="28"/>
          <w:lang w:eastAsia="ru-RU"/>
        </w:rPr>
        <w:t>о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водятся до </w:t>
      </w:r>
      <w:r>
        <w:rPr>
          <w:rFonts w:ascii="Times New Roman" w:hAnsi="Times New Roman"/>
          <w:sz w:val="28"/>
          <w:szCs w:val="28"/>
          <w:lang w:eastAsia="ru-RU"/>
        </w:rPr>
        <w:t>главы сельского поселения (его представителя)</w:t>
      </w:r>
      <w:r w:rsidRPr="00C313F0">
        <w:rPr>
          <w:rFonts w:ascii="Times New Roman" w:hAnsi="Times New Roman"/>
          <w:sz w:val="28"/>
          <w:szCs w:val="28"/>
          <w:lang w:eastAsia="ru-RU"/>
        </w:rPr>
        <w:t>, направившего Ув</w:t>
      </w:r>
      <w:r w:rsidRPr="00C313F0">
        <w:rPr>
          <w:rFonts w:ascii="Times New Roman" w:hAnsi="Times New Roman"/>
          <w:sz w:val="28"/>
          <w:szCs w:val="28"/>
          <w:lang w:eastAsia="ru-RU"/>
        </w:rPr>
        <w:t>е</w:t>
      </w:r>
      <w:r w:rsidRPr="00C313F0">
        <w:rPr>
          <w:rFonts w:ascii="Times New Roman" w:hAnsi="Times New Roman"/>
          <w:sz w:val="28"/>
          <w:szCs w:val="28"/>
          <w:lang w:eastAsia="ru-RU"/>
        </w:rPr>
        <w:t>домление.</w:t>
      </w:r>
    </w:p>
    <w:p w:rsidR="009777AD" w:rsidRPr="00C313F0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</w:t>
      </w:r>
      <w:r w:rsidRPr="00C313F0">
        <w:rPr>
          <w:rFonts w:ascii="Times New Roman" w:hAnsi="Times New Roman"/>
          <w:sz w:val="28"/>
          <w:szCs w:val="28"/>
          <w:lang w:eastAsia="ru-RU"/>
        </w:rPr>
        <w:t>. Проверка должна быть завершена не позднее чем через два месяца со дня регистрации Уведомления в Журнале.</w:t>
      </w:r>
    </w:p>
    <w:p w:rsidR="009777AD" w:rsidRPr="005D342D" w:rsidRDefault="009777AD" w:rsidP="00994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докладываются </w:t>
      </w:r>
      <w:r>
        <w:rPr>
          <w:rFonts w:ascii="Times New Roman" w:hAnsi="Times New Roman"/>
          <w:sz w:val="28"/>
          <w:szCs w:val="28"/>
          <w:lang w:eastAsia="ru-RU"/>
        </w:rPr>
        <w:t>начальником общего отдела адм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нистрации Подгорносинюхинского сельского поселения Отрадненского района главе сельского поселения</w:t>
      </w:r>
      <w:r>
        <w:rPr>
          <w:rFonts w:ascii="Times New Roman" w:hAnsi="Times New Roman"/>
          <w:sz w:val="28"/>
          <w:szCs w:val="28"/>
        </w:rPr>
        <w:t>(представителю главы)</w:t>
      </w:r>
      <w:r w:rsidRPr="00C313F0">
        <w:rPr>
          <w:rFonts w:ascii="Times New Roman" w:hAnsi="Times New Roman"/>
          <w:sz w:val="28"/>
          <w:szCs w:val="28"/>
          <w:lang w:eastAsia="ru-RU"/>
        </w:rPr>
        <w:t xml:space="preserve"> служебной запиской, для </w:t>
      </w:r>
      <w:r w:rsidRPr="00521F87">
        <w:rPr>
          <w:rFonts w:ascii="Times New Roman" w:hAnsi="Times New Roman"/>
          <w:sz w:val="28"/>
          <w:szCs w:val="28"/>
        </w:rPr>
        <w:t>св</w:t>
      </w:r>
      <w:r w:rsidRPr="00521F87">
        <w:rPr>
          <w:rFonts w:ascii="Times New Roman" w:hAnsi="Times New Roman"/>
          <w:sz w:val="28"/>
          <w:szCs w:val="28"/>
        </w:rPr>
        <w:t>е</w:t>
      </w:r>
      <w:r w:rsidRPr="00521F87">
        <w:rPr>
          <w:rFonts w:ascii="Times New Roman" w:hAnsi="Times New Roman"/>
          <w:sz w:val="28"/>
          <w:szCs w:val="28"/>
        </w:rPr>
        <w:t>дения или, в случае наличия оснований, принятия решения о назначении сл</w:t>
      </w:r>
      <w:r w:rsidRPr="00521F87">
        <w:rPr>
          <w:rFonts w:ascii="Times New Roman" w:hAnsi="Times New Roman"/>
          <w:sz w:val="28"/>
          <w:szCs w:val="28"/>
        </w:rPr>
        <w:t>у</w:t>
      </w:r>
      <w:r w:rsidRPr="00521F87">
        <w:rPr>
          <w:rFonts w:ascii="Times New Roman" w:hAnsi="Times New Roman"/>
          <w:sz w:val="28"/>
          <w:szCs w:val="28"/>
        </w:rPr>
        <w:t>жебной проверки</w:t>
      </w:r>
      <w:r>
        <w:rPr>
          <w:rFonts w:ascii="Times New Roman" w:hAnsi="Times New Roman"/>
          <w:sz w:val="28"/>
          <w:szCs w:val="28"/>
        </w:rPr>
        <w:t xml:space="preserve"> или проверки в соответствии с «Положением о проверке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товерности и полноты сведений, представляемых гражданами, претендующими на замещение должностей муниципальной службы, и муниципальными служ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щими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 и соблюдения муниципальными служащими требований к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жебному поведению»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Подго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от </w:t>
      </w:r>
      <w:r w:rsidRPr="005D342D">
        <w:rPr>
          <w:rFonts w:ascii="Times New Roman" w:hAnsi="Times New Roman"/>
          <w:sz w:val="28"/>
          <w:szCs w:val="28"/>
        </w:rPr>
        <w:t>29 декабря 2010 года № 67</w:t>
      </w:r>
    </w:p>
    <w:p w:rsidR="009777AD" w:rsidRPr="00D04CD4" w:rsidRDefault="009777AD" w:rsidP="008126DA">
      <w:pPr>
        <w:spacing w:after="210" w:line="36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777AD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9777AD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9777AD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777AD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          А.Н.Науменко</w:t>
      </w:r>
    </w:p>
    <w:tbl>
      <w:tblPr>
        <w:tblW w:w="0" w:type="auto"/>
        <w:tblLook w:val="00A0"/>
      </w:tblPr>
      <w:tblGrid>
        <w:gridCol w:w="4503"/>
        <w:gridCol w:w="5351"/>
      </w:tblGrid>
      <w:tr w:rsidR="009777AD" w:rsidRPr="001022D4" w:rsidTr="001022D4">
        <w:tc>
          <w:tcPr>
            <w:tcW w:w="4503" w:type="dxa"/>
          </w:tcPr>
          <w:p w:rsidR="009777AD" w:rsidRPr="001022D4" w:rsidRDefault="009777AD" w:rsidP="00102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D4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9777AD" w:rsidRPr="001022D4" w:rsidRDefault="009777AD" w:rsidP="00D0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D4">
              <w:rPr>
                <w:rFonts w:ascii="Times New Roman" w:hAnsi="Times New Roman"/>
                <w:sz w:val="28"/>
                <w:szCs w:val="28"/>
              </w:rPr>
              <w:t xml:space="preserve">к Порядку уведомления главы               </w:t>
            </w:r>
            <w:r>
              <w:rPr>
                <w:rFonts w:ascii="Times New Roman" w:hAnsi="Times New Roman"/>
                <w:sz w:val="28"/>
                <w:szCs w:val="28"/>
              </w:rPr>
              <w:t>Подгорносинюхинского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ления           Отрадненского района о фа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к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тах             обращения в целях склонения                 муниципальных служащих                    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Подгорносинюхинского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й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она к         совершению коррупционных                правонарушений</w:t>
            </w:r>
          </w:p>
        </w:tc>
      </w:tr>
    </w:tbl>
    <w:p w:rsidR="009777AD" w:rsidRDefault="009777AD" w:rsidP="00086C49">
      <w:pPr>
        <w:ind w:firstLine="698"/>
        <w:jc w:val="right"/>
        <w:rPr>
          <w:rStyle w:val="a0"/>
          <w:rFonts w:ascii="Times New Roman" w:hAnsi="Times New Roman"/>
          <w:bCs/>
          <w:sz w:val="24"/>
          <w:szCs w:val="24"/>
        </w:rPr>
      </w:pPr>
    </w:p>
    <w:p w:rsidR="009777AD" w:rsidRDefault="009777AD" w:rsidP="00086C49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086C49">
        <w:rPr>
          <w:rStyle w:val="a0"/>
          <w:rFonts w:ascii="Times New Roman" w:hAnsi="Times New Roman"/>
          <w:bCs/>
          <w:sz w:val="24"/>
          <w:szCs w:val="24"/>
        </w:rPr>
        <w:t>О</w:t>
      </w:r>
      <w:r w:rsidRPr="00086C49">
        <w:rPr>
          <w:rFonts w:ascii="Times New Roman" w:hAnsi="Times New Roman"/>
          <w:sz w:val="24"/>
          <w:szCs w:val="24"/>
        </w:rPr>
        <w:t>бразец</w:t>
      </w:r>
    </w:p>
    <w:p w:rsidR="009777AD" w:rsidRDefault="009777AD" w:rsidP="00086C49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44"/>
        <w:gridCol w:w="5210"/>
      </w:tblGrid>
      <w:tr w:rsidR="009777AD" w:rsidRPr="001022D4" w:rsidTr="001022D4">
        <w:tc>
          <w:tcPr>
            <w:tcW w:w="4644" w:type="dxa"/>
          </w:tcPr>
          <w:p w:rsidR="009777AD" w:rsidRPr="001022D4" w:rsidRDefault="009777AD" w:rsidP="001022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2D4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Подгорносинюхинского </w:t>
            </w:r>
            <w:r w:rsidRPr="001022D4">
              <w:rPr>
                <w:rFonts w:ascii="Times New Roman" w:hAnsi="Times New Roman"/>
                <w:sz w:val="24"/>
                <w:szCs w:val="24"/>
              </w:rPr>
              <w:t>сельского пос</w:t>
            </w:r>
            <w:r w:rsidRPr="001022D4">
              <w:rPr>
                <w:rFonts w:ascii="Times New Roman" w:hAnsi="Times New Roman"/>
                <w:sz w:val="24"/>
                <w:szCs w:val="24"/>
              </w:rPr>
              <w:t>е</w:t>
            </w:r>
            <w:r w:rsidRPr="001022D4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2D4">
              <w:rPr>
                <w:rFonts w:ascii="Times New Roman" w:hAnsi="Times New Roman"/>
                <w:sz w:val="24"/>
                <w:szCs w:val="24"/>
              </w:rPr>
              <w:t xml:space="preserve">Отрадненского района 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2D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2D4">
              <w:rPr>
                <w:rFonts w:ascii="Times New Roman" w:hAnsi="Times New Roman"/>
              </w:rPr>
              <w:t xml:space="preserve">                         (ф.и.о)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2D4"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2D4">
              <w:rPr>
                <w:rFonts w:ascii="Times New Roman" w:hAnsi="Times New Roman"/>
                <w:sz w:val="20"/>
                <w:szCs w:val="20"/>
              </w:rPr>
              <w:t>(ф.и.о., должность муниципального служащего</w:t>
            </w:r>
            <w:r w:rsidRPr="001022D4">
              <w:rPr>
                <w:rFonts w:ascii="Times New Roman" w:hAnsi="Times New Roman"/>
              </w:rPr>
              <w:t xml:space="preserve">, 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2D4">
              <w:rPr>
                <w:rFonts w:ascii="Times New Roman" w:hAnsi="Times New Roman"/>
              </w:rPr>
              <w:t>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2D4">
              <w:rPr>
                <w:rFonts w:ascii="Times New Roman" w:hAnsi="Times New Roman"/>
                <w:sz w:val="20"/>
                <w:szCs w:val="20"/>
              </w:rPr>
              <w:t>место жительства, телефон)</w:t>
            </w:r>
          </w:p>
        </w:tc>
      </w:tr>
    </w:tbl>
    <w:p w:rsidR="009777AD" w:rsidRPr="00086C49" w:rsidRDefault="009777AD" w:rsidP="00086C49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9777AD" w:rsidRDefault="009777AD" w:rsidP="007844C3">
      <w:pPr>
        <w:pStyle w:val="a"/>
      </w:pPr>
    </w:p>
    <w:p w:rsidR="009777AD" w:rsidRPr="007844C3" w:rsidRDefault="009777AD" w:rsidP="007844C3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УВЕДОМЛЕНИЕ</w:t>
      </w:r>
    </w:p>
    <w:p w:rsidR="009777AD" w:rsidRPr="007844C3" w:rsidRDefault="009777AD" w:rsidP="007844C3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о факте обращения в целях склонения </w:t>
      </w:r>
      <w:r w:rsidRPr="007844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служащего</w:t>
      </w:r>
    </w:p>
    <w:p w:rsidR="009777AD" w:rsidRPr="007844C3" w:rsidRDefault="009777AD" w:rsidP="007844C3">
      <w:pPr>
        <w:pStyle w:val="a"/>
        <w:jc w:val="center"/>
        <w:rPr>
          <w:rStyle w:val="a0"/>
          <w:rFonts w:ascii="Times New Roman" w:hAnsi="Times New Roman" w:cs="Times New Roman"/>
          <w:b w:val="0"/>
          <w:bCs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Подгорносинюхинского</w:t>
      </w: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Отрадненского</w:t>
      </w:r>
    </w:p>
    <w:p w:rsidR="009777AD" w:rsidRPr="007844C3" w:rsidRDefault="009777AD" w:rsidP="007844C3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C3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района, к совершению коррупционных правонарушений</w:t>
      </w:r>
    </w:p>
    <w:p w:rsidR="009777AD" w:rsidRPr="007844C3" w:rsidRDefault="009777AD" w:rsidP="00086C49">
      <w:pPr>
        <w:rPr>
          <w:rFonts w:ascii="Times New Roman" w:hAnsi="Times New Roman"/>
          <w:sz w:val="28"/>
          <w:szCs w:val="28"/>
        </w:rPr>
      </w:pP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Сообщаю, что: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обращения к муниципальному служащему в связи с исполнением им служебных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обязанностей каких-либо лиц в целях склонения его к совершению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        коррупционных правонарушений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            (дата, место, время, другие условия)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__.</w:t>
      </w:r>
    </w:p>
    <w:p w:rsidR="009777AD" w:rsidRPr="007844C3" w:rsidRDefault="009777AD" w:rsidP="00AE0DDA">
      <w:pPr>
        <w:jc w:val="both"/>
        <w:rPr>
          <w:rFonts w:ascii="Times New Roman" w:hAnsi="Times New Roman"/>
          <w:sz w:val="24"/>
          <w:szCs w:val="24"/>
        </w:rPr>
      </w:pP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Pr="00AE0DDA">
        <w:rPr>
          <w:rFonts w:ascii="Times New Roman" w:hAnsi="Times New Roman" w:cs="Times New Roman"/>
          <w:sz w:val="22"/>
          <w:szCs w:val="22"/>
        </w:rPr>
        <w:t>муниципальный</w:t>
      </w:r>
      <w:r w:rsidRPr="007844C3">
        <w:rPr>
          <w:rFonts w:ascii="Times New Roman" w:hAnsi="Times New Roman" w:cs="Times New Roman"/>
          <w:sz w:val="22"/>
          <w:szCs w:val="22"/>
        </w:rPr>
        <w:t xml:space="preserve"> служащий по просьбе обратившихся лиц)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__.</w:t>
      </w:r>
    </w:p>
    <w:p w:rsidR="009777AD" w:rsidRPr="007844C3" w:rsidRDefault="009777AD" w:rsidP="00AE0DDA">
      <w:pPr>
        <w:jc w:val="both"/>
        <w:rPr>
          <w:rFonts w:ascii="Times New Roman" w:hAnsi="Times New Roman"/>
          <w:sz w:val="24"/>
          <w:szCs w:val="24"/>
        </w:rPr>
      </w:pP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844C3">
        <w:rPr>
          <w:rFonts w:ascii="Times New Roman" w:hAnsi="Times New Roman" w:cs="Times New Roman"/>
          <w:sz w:val="22"/>
          <w:szCs w:val="22"/>
        </w:rPr>
        <w:t>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844C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___.</w:t>
      </w:r>
    </w:p>
    <w:p w:rsidR="009777AD" w:rsidRPr="007844C3" w:rsidRDefault="009777AD" w:rsidP="00AE0DDA">
      <w:pPr>
        <w:jc w:val="both"/>
        <w:rPr>
          <w:rFonts w:ascii="Times New Roman" w:hAnsi="Times New Roman"/>
          <w:sz w:val="24"/>
          <w:szCs w:val="24"/>
        </w:rPr>
      </w:pP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4.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подкуп, угроза, обман и т.д.), а также информация об отказе (согласии)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принять предложение лица о совершении коррупционного правонарушения)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844C3">
        <w:rPr>
          <w:rFonts w:ascii="Times New Roman" w:hAnsi="Times New Roman" w:cs="Times New Roman"/>
          <w:sz w:val="22"/>
          <w:szCs w:val="22"/>
        </w:rPr>
        <w:t>____.</w:t>
      </w:r>
    </w:p>
    <w:p w:rsidR="009777AD" w:rsidRPr="007844C3" w:rsidRDefault="009777AD" w:rsidP="00AE0DDA">
      <w:pPr>
        <w:jc w:val="both"/>
        <w:rPr>
          <w:rFonts w:ascii="Times New Roman" w:hAnsi="Times New Roman"/>
          <w:sz w:val="24"/>
          <w:szCs w:val="24"/>
        </w:rPr>
      </w:pP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>___________________ _____________________ 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844C3">
        <w:rPr>
          <w:rFonts w:ascii="Times New Roman" w:hAnsi="Times New Roman" w:cs="Times New Roman"/>
          <w:sz w:val="22"/>
          <w:szCs w:val="22"/>
        </w:rPr>
        <w:t>_________</w:t>
      </w:r>
    </w:p>
    <w:p w:rsidR="009777AD" w:rsidRPr="007844C3" w:rsidRDefault="009777AD" w:rsidP="00AE0DDA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  <w:r w:rsidRPr="007844C3">
        <w:rPr>
          <w:rFonts w:ascii="Times New Roman" w:hAnsi="Times New Roman" w:cs="Times New Roman"/>
          <w:sz w:val="22"/>
          <w:szCs w:val="22"/>
        </w:rPr>
        <w:t xml:space="preserve">      (дата)              (подпись)            (инициалы и фамилия)</w:t>
      </w:r>
    </w:p>
    <w:p w:rsidR="009777AD" w:rsidRPr="007844C3" w:rsidRDefault="009777AD" w:rsidP="00AE0DDA">
      <w:pPr>
        <w:jc w:val="both"/>
        <w:rPr>
          <w:rFonts w:ascii="Times New Roman" w:hAnsi="Times New Roman"/>
          <w:sz w:val="28"/>
          <w:szCs w:val="28"/>
        </w:rPr>
      </w:pPr>
    </w:p>
    <w:p w:rsidR="009777AD" w:rsidRDefault="009777AD" w:rsidP="00AE0DDA">
      <w:pPr>
        <w:jc w:val="both"/>
        <w:rPr>
          <w:rFonts w:ascii="Times New Roman" w:hAnsi="Times New Roman"/>
          <w:sz w:val="28"/>
          <w:szCs w:val="28"/>
        </w:rPr>
      </w:pP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          А.Н.Науменко</w:t>
      </w:r>
    </w:p>
    <w:p w:rsidR="009777AD" w:rsidRDefault="009777AD" w:rsidP="00AE0DDA">
      <w:pPr>
        <w:jc w:val="both"/>
        <w:rPr>
          <w:rFonts w:ascii="Times New Roman" w:hAnsi="Times New Roman"/>
          <w:sz w:val="28"/>
          <w:szCs w:val="28"/>
        </w:rPr>
      </w:pPr>
    </w:p>
    <w:p w:rsidR="009777AD" w:rsidRDefault="009777AD" w:rsidP="00AE0DDA">
      <w:pPr>
        <w:jc w:val="both"/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</w:pPr>
    </w:p>
    <w:p w:rsidR="009777AD" w:rsidRDefault="009777AD">
      <w:pPr>
        <w:rPr>
          <w:rFonts w:ascii="Times New Roman" w:hAnsi="Times New Roman"/>
          <w:sz w:val="28"/>
          <w:szCs w:val="28"/>
        </w:rPr>
        <w:sectPr w:rsidR="009777AD" w:rsidSect="0024332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2"/>
        <w:tblW w:w="15134" w:type="dxa"/>
        <w:tblLook w:val="00A0"/>
      </w:tblPr>
      <w:tblGrid>
        <w:gridCol w:w="9747"/>
        <w:gridCol w:w="5387"/>
      </w:tblGrid>
      <w:tr w:rsidR="009777AD" w:rsidRPr="001022D4" w:rsidTr="001022D4">
        <w:tc>
          <w:tcPr>
            <w:tcW w:w="9747" w:type="dxa"/>
          </w:tcPr>
          <w:p w:rsidR="009777AD" w:rsidRPr="001022D4" w:rsidRDefault="009777AD" w:rsidP="00102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77AD" w:rsidRPr="001022D4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D4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D4">
              <w:rPr>
                <w:rFonts w:ascii="Times New Roman" w:hAnsi="Times New Roman"/>
                <w:sz w:val="28"/>
                <w:szCs w:val="28"/>
              </w:rPr>
              <w:t xml:space="preserve">к Порядку уведомления главы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Подгорносинюхинского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ния           Отрадненского района о фактах              обращения в целях склонения                 муниципальных служащих                    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Подгорносинюхинского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й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она к         совершению коррупционных                 правонарушений</w:t>
            </w:r>
          </w:p>
        </w:tc>
      </w:tr>
    </w:tbl>
    <w:p w:rsidR="009777AD" w:rsidRDefault="009777AD" w:rsidP="00AE0DDA"/>
    <w:p w:rsidR="009777AD" w:rsidRPr="008126DA" w:rsidRDefault="009777AD" w:rsidP="00AE0DDA">
      <w:pPr>
        <w:pStyle w:val="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ЖУРНАЛ</w:t>
      </w:r>
    </w:p>
    <w:p w:rsidR="009777AD" w:rsidRPr="008126DA" w:rsidRDefault="009777AD" w:rsidP="008126DA">
      <w:pPr>
        <w:pStyle w:val="a"/>
        <w:jc w:val="center"/>
        <w:rPr>
          <w:rStyle w:val="a0"/>
          <w:rFonts w:ascii="Times New Roman" w:hAnsi="Times New Roman" w:cs="Times New Roman"/>
          <w:b w:val="0"/>
          <w:bCs/>
          <w:sz w:val="28"/>
          <w:szCs w:val="28"/>
        </w:rPr>
      </w:pP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регистрации уведомлений о фактах обращения в целях склонения </w:t>
      </w:r>
      <w:r w:rsidRPr="008126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служащего администрации </w:t>
      </w:r>
    </w:p>
    <w:p w:rsidR="009777AD" w:rsidRPr="008126DA" w:rsidRDefault="009777AD" w:rsidP="008126DA">
      <w:pPr>
        <w:pStyle w:val="a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Подгорносинюхинского</w:t>
      </w:r>
      <w:r w:rsidRPr="008126DA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Отрадненского</w:t>
      </w: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района, к совершению коррупционных правонарушений</w:t>
      </w:r>
    </w:p>
    <w:p w:rsidR="009777AD" w:rsidRPr="00AE0DDA" w:rsidRDefault="009777AD" w:rsidP="008126DA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2410"/>
        <w:gridCol w:w="1984"/>
        <w:gridCol w:w="3686"/>
        <w:gridCol w:w="1843"/>
        <w:gridCol w:w="1417"/>
        <w:gridCol w:w="1701"/>
        <w:gridCol w:w="1598"/>
      </w:tblGrid>
      <w:tr w:rsidR="009777AD" w:rsidRPr="001022D4" w:rsidTr="008126DA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777AD" w:rsidRPr="001022D4" w:rsidRDefault="009777AD" w:rsidP="008126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Номер, дата уведо</w:t>
            </w:r>
            <w:r w:rsidRPr="001022D4">
              <w:rPr>
                <w:rFonts w:ascii="Times New Roman" w:hAnsi="Times New Roman" w:cs="Times New Roman"/>
              </w:rPr>
              <w:t>м</w:t>
            </w:r>
            <w:r w:rsidRPr="001022D4">
              <w:rPr>
                <w:rFonts w:ascii="Times New Roman" w:hAnsi="Times New Roman" w:cs="Times New Roman"/>
              </w:rPr>
              <w:t>ления (указывается номер и дата талона-уведомления)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Сведения о гражданском служащем, направившим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Краткое с</w:t>
            </w:r>
            <w:r w:rsidRPr="001022D4">
              <w:rPr>
                <w:rFonts w:ascii="Times New Roman" w:hAnsi="Times New Roman" w:cs="Times New Roman"/>
              </w:rPr>
              <w:t>о</w:t>
            </w:r>
            <w:r w:rsidRPr="001022D4">
              <w:rPr>
                <w:rFonts w:ascii="Times New Roman" w:hAnsi="Times New Roman" w:cs="Times New Roman"/>
              </w:rPr>
              <w:t>держание уведомления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Ф.И.О. лица, принявшего уведомление</w:t>
            </w:r>
          </w:p>
        </w:tc>
      </w:tr>
      <w:tr w:rsidR="009777AD" w:rsidRPr="001022D4" w:rsidTr="008126DA">
        <w:tc>
          <w:tcPr>
            <w:tcW w:w="709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777AD" w:rsidRPr="001022D4" w:rsidRDefault="009777AD" w:rsidP="00AE0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7AD" w:rsidRPr="001022D4" w:rsidRDefault="009777AD" w:rsidP="00AE0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Документ, удостоверяющий ли</w:t>
            </w:r>
            <w:r w:rsidRPr="001022D4">
              <w:rPr>
                <w:rFonts w:ascii="Times New Roman" w:hAnsi="Times New Roman" w:cs="Times New Roman"/>
              </w:rPr>
              <w:t>ч</w:t>
            </w:r>
            <w:r w:rsidRPr="001022D4">
              <w:rPr>
                <w:rFonts w:ascii="Times New Roman" w:hAnsi="Times New Roman" w:cs="Times New Roman"/>
              </w:rPr>
              <w:t>ность - паспорт гражданина Ро</w:t>
            </w:r>
            <w:r w:rsidRPr="001022D4">
              <w:rPr>
                <w:rFonts w:ascii="Times New Roman" w:hAnsi="Times New Roman" w:cs="Times New Roman"/>
              </w:rPr>
              <w:t>с</w:t>
            </w:r>
            <w:r w:rsidRPr="001022D4">
              <w:rPr>
                <w:rFonts w:ascii="Times New Roman" w:hAnsi="Times New Roman" w:cs="Times New Roman"/>
              </w:rPr>
              <w:t>сийской Федерации; служебное 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Контак</w:t>
            </w:r>
            <w:r w:rsidRPr="001022D4">
              <w:rPr>
                <w:rFonts w:ascii="Times New Roman" w:hAnsi="Times New Roman" w:cs="Times New Roman"/>
              </w:rPr>
              <w:t>т</w:t>
            </w:r>
            <w:r w:rsidRPr="001022D4">
              <w:rPr>
                <w:rFonts w:ascii="Times New Roman" w:hAnsi="Times New Roman" w:cs="Times New Roman"/>
              </w:rPr>
              <w:t>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7AD" w:rsidRPr="001022D4" w:rsidRDefault="009777AD" w:rsidP="00AE0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77AD" w:rsidRPr="001022D4" w:rsidRDefault="009777AD" w:rsidP="00AE0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7AD" w:rsidRPr="001022D4" w:rsidTr="008126DA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77AD" w:rsidRPr="001022D4" w:rsidTr="008126D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7AD" w:rsidRPr="001022D4" w:rsidRDefault="009777AD" w:rsidP="00AE0DDA">
            <w:pPr>
              <w:pStyle w:val="a2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7AD" w:rsidRPr="00AE0DDA" w:rsidRDefault="009777AD" w:rsidP="00AE0DDA">
      <w:pPr>
        <w:jc w:val="center"/>
        <w:rPr>
          <w:rFonts w:ascii="Times New Roman" w:hAnsi="Times New Roman"/>
          <w:sz w:val="28"/>
          <w:szCs w:val="28"/>
        </w:rPr>
      </w:pPr>
    </w:p>
    <w:p w:rsidR="009777AD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Подгорносинюхинского</w:t>
      </w: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777AD" w:rsidRDefault="009777AD" w:rsidP="00411C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                                                                                                                                        А.Н.Науменко</w:t>
      </w:r>
    </w:p>
    <w:tbl>
      <w:tblPr>
        <w:tblpPr w:leftFromText="180" w:rightFromText="180" w:vertAnchor="text" w:horzAnchor="margin" w:tblpY="-3677"/>
        <w:tblW w:w="15053" w:type="dxa"/>
        <w:tblLook w:val="00A0"/>
      </w:tblPr>
      <w:tblGrid>
        <w:gridCol w:w="9695"/>
        <w:gridCol w:w="5358"/>
      </w:tblGrid>
      <w:tr w:rsidR="009777AD" w:rsidRPr="001022D4" w:rsidTr="00411C3C">
        <w:trPr>
          <w:trHeight w:val="3736"/>
        </w:trPr>
        <w:tc>
          <w:tcPr>
            <w:tcW w:w="9695" w:type="dxa"/>
          </w:tcPr>
          <w:p w:rsidR="009777AD" w:rsidRPr="001022D4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777AD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777AD" w:rsidRPr="001022D4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9777AD" w:rsidRPr="001022D4" w:rsidRDefault="009777AD" w:rsidP="00411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D4">
              <w:rPr>
                <w:rFonts w:ascii="Times New Roman" w:hAnsi="Times New Roman"/>
                <w:sz w:val="28"/>
                <w:szCs w:val="28"/>
              </w:rPr>
              <w:t xml:space="preserve">к Порядку уведомления главы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Подгорносинюхинского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Отрадненского района о фак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тах        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обращения в 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лях склонения                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муниципальных служащих                    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Подгорносинюхинского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она к </w:t>
            </w:r>
            <w:r w:rsidRPr="001022D4">
              <w:rPr>
                <w:rFonts w:ascii="Times New Roman" w:hAnsi="Times New Roman"/>
                <w:sz w:val="28"/>
                <w:szCs w:val="28"/>
              </w:rPr>
              <w:t>совершению коррупционных                 правонарушений</w:t>
            </w:r>
          </w:p>
        </w:tc>
      </w:tr>
      <w:tr w:rsidR="009777AD" w:rsidRPr="001022D4" w:rsidTr="00411C3C">
        <w:trPr>
          <w:trHeight w:val="348"/>
        </w:trPr>
        <w:tc>
          <w:tcPr>
            <w:tcW w:w="9695" w:type="dxa"/>
          </w:tcPr>
          <w:p w:rsidR="009777AD" w:rsidRPr="001022D4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777AD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7AD" w:rsidRPr="001022D4" w:rsidTr="00411C3C">
        <w:trPr>
          <w:trHeight w:val="332"/>
        </w:trPr>
        <w:tc>
          <w:tcPr>
            <w:tcW w:w="9695" w:type="dxa"/>
          </w:tcPr>
          <w:p w:rsidR="009777AD" w:rsidRPr="001022D4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777AD" w:rsidRDefault="009777AD" w:rsidP="00411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7AD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  <w:r w:rsidRPr="001E2DDB">
        <w:rPr>
          <w:rStyle w:val="a0"/>
          <w:rFonts w:ascii="Times New Roman" w:hAnsi="Times New Roman"/>
          <w:bCs/>
        </w:rPr>
        <w:t>Образец</w:t>
      </w: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3"/>
        <w:gridCol w:w="7533"/>
      </w:tblGrid>
      <w:tr w:rsidR="009777AD" w:rsidRPr="001022D4" w:rsidTr="00411C3C">
        <w:trPr>
          <w:trHeight w:val="622"/>
        </w:trPr>
        <w:tc>
          <w:tcPr>
            <w:tcW w:w="7533" w:type="dxa"/>
          </w:tcPr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талон-корешок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№______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уведомление принято от 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(ф. и. о. муниципального служащего)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краткое содержание уведомления_________________________________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(подпись и должность лица принявшего уведомление)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«____» ____________ 20____г.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(подпись лица, получившего талон-уведомление)</w:t>
            </w:r>
          </w:p>
          <w:p w:rsidR="009777AD" w:rsidRPr="001022D4" w:rsidRDefault="009777AD" w:rsidP="001022D4">
            <w:pPr>
              <w:spacing w:after="0" w:line="240" w:lineRule="auto"/>
              <w:jc w:val="right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«____» ________________ 20___г.</w:t>
            </w:r>
          </w:p>
          <w:p w:rsidR="009777AD" w:rsidRPr="001022D4" w:rsidRDefault="009777AD" w:rsidP="001022D4">
            <w:pPr>
              <w:spacing w:after="0" w:line="240" w:lineRule="auto"/>
              <w:jc w:val="right"/>
              <w:rPr>
                <w:rStyle w:val="a0"/>
                <w:rFonts w:ascii="Times New Roman" w:hAnsi="Times New Roman"/>
                <w:bCs/>
              </w:rPr>
            </w:pPr>
          </w:p>
        </w:tc>
        <w:tc>
          <w:tcPr>
            <w:tcW w:w="7533" w:type="dxa"/>
          </w:tcPr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талон-уведомление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№______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уведомление принято от 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(ф. и. о. муниципального служащего)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краткое содержание уведомления_________________________________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_____________________________________________________________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уведомление принято:______________________________________________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 xml:space="preserve">                                   ___________________________________________________________ (дол</w:t>
            </w: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ж</w:t>
            </w: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ность и подпись  лица принявшего уведомление)</w:t>
            </w:r>
          </w:p>
          <w:p w:rsidR="009777AD" w:rsidRPr="001022D4" w:rsidRDefault="009777AD" w:rsidP="001022D4">
            <w:pPr>
              <w:spacing w:after="0" w:line="240" w:lineRule="auto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 xml:space="preserve">номер по журналу ___________ </w:t>
            </w:r>
          </w:p>
          <w:p w:rsidR="009777AD" w:rsidRPr="001022D4" w:rsidRDefault="009777AD" w:rsidP="001022D4">
            <w:pPr>
              <w:spacing w:after="0" w:line="240" w:lineRule="auto"/>
              <w:jc w:val="right"/>
              <w:rPr>
                <w:rStyle w:val="a0"/>
                <w:rFonts w:ascii="Times New Roman" w:hAnsi="Times New Roman"/>
                <w:b w:val="0"/>
                <w:bCs/>
              </w:rPr>
            </w:pPr>
            <w:r w:rsidRPr="001022D4">
              <w:rPr>
                <w:rStyle w:val="a0"/>
                <w:rFonts w:ascii="Times New Roman" w:hAnsi="Times New Roman"/>
                <w:b w:val="0"/>
                <w:bCs/>
              </w:rPr>
              <w:t>«____» ____________ 20____г.</w:t>
            </w:r>
          </w:p>
          <w:p w:rsidR="009777AD" w:rsidRPr="001022D4" w:rsidRDefault="009777AD" w:rsidP="001022D4">
            <w:pPr>
              <w:spacing w:after="0" w:line="240" w:lineRule="auto"/>
              <w:jc w:val="center"/>
              <w:rPr>
                <w:rStyle w:val="a0"/>
                <w:rFonts w:ascii="Times New Roman" w:hAnsi="Times New Roman"/>
                <w:bCs/>
              </w:rPr>
            </w:pPr>
          </w:p>
        </w:tc>
      </w:tr>
    </w:tbl>
    <w:p w:rsidR="009777AD" w:rsidRDefault="009777AD" w:rsidP="00393A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77AD" w:rsidRPr="00411C3C" w:rsidRDefault="009777AD" w:rsidP="00411C3C">
      <w:pPr>
        <w:spacing w:after="0"/>
        <w:ind w:firstLine="697"/>
        <w:jc w:val="both"/>
        <w:rPr>
          <w:rStyle w:val="a0"/>
          <w:rFonts w:ascii="Times New Roman" w:hAnsi="Times New Roman"/>
          <w:b w:val="0"/>
          <w:bCs/>
          <w:sz w:val="28"/>
          <w:szCs w:val="28"/>
        </w:rPr>
      </w:pP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>Начальник общего отдела</w:t>
      </w:r>
    </w:p>
    <w:p w:rsidR="009777AD" w:rsidRPr="00411C3C" w:rsidRDefault="009777AD" w:rsidP="00411C3C">
      <w:pPr>
        <w:spacing w:after="0"/>
        <w:ind w:firstLine="697"/>
        <w:jc w:val="both"/>
        <w:rPr>
          <w:rStyle w:val="a0"/>
          <w:rFonts w:ascii="Times New Roman" w:hAnsi="Times New Roman"/>
          <w:b w:val="0"/>
          <w:bCs/>
          <w:sz w:val="28"/>
          <w:szCs w:val="28"/>
        </w:rPr>
      </w:pP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>администрации Подгорносинюхинского сельского поселения</w:t>
      </w: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ab/>
      </w: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ab/>
      </w: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ab/>
      </w: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ab/>
      </w:r>
      <w:r>
        <w:rPr>
          <w:rStyle w:val="a0"/>
          <w:rFonts w:ascii="Times New Roman" w:hAnsi="Times New Roman"/>
          <w:b w:val="0"/>
          <w:bCs/>
          <w:sz w:val="28"/>
          <w:szCs w:val="28"/>
        </w:rPr>
        <w:t xml:space="preserve">                     </w:t>
      </w:r>
      <w:r w:rsidRPr="00411C3C">
        <w:rPr>
          <w:rStyle w:val="a0"/>
          <w:rFonts w:ascii="Times New Roman" w:hAnsi="Times New Roman"/>
          <w:b w:val="0"/>
          <w:bCs/>
          <w:sz w:val="28"/>
          <w:szCs w:val="28"/>
        </w:rPr>
        <w:t>А.Н.Науменко</w:t>
      </w: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Default="009777AD" w:rsidP="008126DA">
      <w:pPr>
        <w:ind w:firstLine="698"/>
        <w:jc w:val="right"/>
        <w:rPr>
          <w:rStyle w:val="a0"/>
          <w:rFonts w:ascii="Times New Roman" w:hAnsi="Times New Roman"/>
          <w:bCs/>
        </w:rPr>
      </w:pPr>
    </w:p>
    <w:p w:rsidR="009777AD" w:rsidRPr="007844C3" w:rsidRDefault="009777AD" w:rsidP="008126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777AD" w:rsidRPr="007844C3" w:rsidSect="00AE0DD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57E7"/>
    <w:multiLevelType w:val="hybridMultilevel"/>
    <w:tmpl w:val="A788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0B0EC4"/>
    <w:multiLevelType w:val="hybridMultilevel"/>
    <w:tmpl w:val="F8B4B722"/>
    <w:lvl w:ilvl="0" w:tplc="4C36028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73A29"/>
    <w:multiLevelType w:val="hybridMultilevel"/>
    <w:tmpl w:val="C84480C8"/>
    <w:lvl w:ilvl="0" w:tplc="7ED67D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B43ED9"/>
    <w:multiLevelType w:val="hybridMultilevel"/>
    <w:tmpl w:val="B36CD7CA"/>
    <w:lvl w:ilvl="0" w:tplc="1FB6D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A7A"/>
    <w:rsid w:val="000228C8"/>
    <w:rsid w:val="0006411C"/>
    <w:rsid w:val="00086C49"/>
    <w:rsid w:val="00094FD3"/>
    <w:rsid w:val="001022D4"/>
    <w:rsid w:val="00153C07"/>
    <w:rsid w:val="001E2DDB"/>
    <w:rsid w:val="001F09C7"/>
    <w:rsid w:val="0024332D"/>
    <w:rsid w:val="002507FD"/>
    <w:rsid w:val="002F196C"/>
    <w:rsid w:val="00393A5B"/>
    <w:rsid w:val="00411C3C"/>
    <w:rsid w:val="004D11FB"/>
    <w:rsid w:val="00521F87"/>
    <w:rsid w:val="00556BC3"/>
    <w:rsid w:val="005D342D"/>
    <w:rsid w:val="006C3AAF"/>
    <w:rsid w:val="00726864"/>
    <w:rsid w:val="00753AA0"/>
    <w:rsid w:val="007844C3"/>
    <w:rsid w:val="008126DA"/>
    <w:rsid w:val="008242B3"/>
    <w:rsid w:val="00897202"/>
    <w:rsid w:val="009252A0"/>
    <w:rsid w:val="00937145"/>
    <w:rsid w:val="009777AD"/>
    <w:rsid w:val="00994407"/>
    <w:rsid w:val="009A041E"/>
    <w:rsid w:val="009C5990"/>
    <w:rsid w:val="00A73A7A"/>
    <w:rsid w:val="00A8115D"/>
    <w:rsid w:val="00AD5DE6"/>
    <w:rsid w:val="00AE0DDA"/>
    <w:rsid w:val="00B23106"/>
    <w:rsid w:val="00B753AC"/>
    <w:rsid w:val="00C20962"/>
    <w:rsid w:val="00C25C88"/>
    <w:rsid w:val="00C313F0"/>
    <w:rsid w:val="00CF6967"/>
    <w:rsid w:val="00D04CD4"/>
    <w:rsid w:val="00E40C27"/>
    <w:rsid w:val="00EA563E"/>
    <w:rsid w:val="00EE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02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C3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313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313F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13F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C3AAF"/>
    <w:pPr>
      <w:ind w:left="720"/>
      <w:contextualSpacing/>
    </w:pPr>
  </w:style>
  <w:style w:type="table" w:styleId="TableGrid">
    <w:name w:val="Table Grid"/>
    <w:basedOn w:val="TableNormal"/>
    <w:uiPriority w:val="99"/>
    <w:rsid w:val="00243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цы (моноширинный)"/>
    <w:basedOn w:val="Normal"/>
    <w:next w:val="Normal"/>
    <w:uiPriority w:val="99"/>
    <w:rsid w:val="0008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086C4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086C49"/>
    <w:rPr>
      <w:rFonts w:cs="Times New Roman"/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AE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13</Pages>
  <Words>3608</Words>
  <Characters>20571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2015-08-25T13:33:00Z</cp:lastPrinted>
  <dcterms:created xsi:type="dcterms:W3CDTF">2014-01-23T06:41:00Z</dcterms:created>
  <dcterms:modified xsi:type="dcterms:W3CDTF">2015-08-25T13:38:00Z</dcterms:modified>
</cp:coreProperties>
</file>