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8E" w:rsidRPr="003864B2" w:rsidRDefault="00C1688E" w:rsidP="004309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05C4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ПРОЕКТ</w:t>
      </w:r>
      <w:bookmarkStart w:id="0" w:name="_GoBack"/>
      <w:bookmarkEnd w:id="0"/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3864B2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 </w:t>
      </w:r>
      <w:r>
        <w:rPr>
          <w:rFonts w:ascii="Times New Roman" w:hAnsi="Times New Roman"/>
          <w:b/>
          <w:sz w:val="28"/>
          <w:szCs w:val="28"/>
          <w:lang w:eastAsia="ru-RU"/>
        </w:rPr>
        <w:t>ПОДГОРНОСИНЮХИНСКОГО</w:t>
      </w:r>
      <w:r w:rsidRPr="003864B2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864B2">
        <w:rPr>
          <w:rFonts w:ascii="Times New Roman" w:hAnsi="Times New Roman"/>
          <w:b/>
          <w:sz w:val="28"/>
          <w:szCs w:val="28"/>
          <w:lang w:eastAsia="ru-RU"/>
        </w:rPr>
        <w:t>ОТРАДНЕНСКОГО РАЙОНА</w:t>
      </w:r>
    </w:p>
    <w:p w:rsidR="00C1688E" w:rsidRPr="003864B2" w:rsidRDefault="00C1688E" w:rsidP="008205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64B2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C1688E" w:rsidRDefault="00C1688E" w:rsidP="003864B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5C4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                                                                                                       </w:t>
      </w:r>
      <w:r w:rsidRPr="008205C4">
        <w:rPr>
          <w:rFonts w:ascii="Times New Roman" w:hAnsi="Times New Roman"/>
          <w:sz w:val="24"/>
          <w:szCs w:val="24"/>
          <w:lang w:eastAsia="ru-RU"/>
        </w:rPr>
        <w:t xml:space="preserve">N 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C1688E" w:rsidRDefault="00C1688E" w:rsidP="004309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ст-ца Подгорная Синюха</w:t>
      </w:r>
    </w:p>
    <w:p w:rsidR="00C1688E" w:rsidRPr="00220F80" w:rsidRDefault="00C1688E" w:rsidP="008205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0F80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 «Предоставление порубочного билета и ( или) разрешения на пересадку деревьев и кустарников»</w:t>
      </w:r>
    </w:p>
    <w:p w:rsidR="00C1688E" w:rsidRDefault="00C1688E" w:rsidP="00220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220F80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  </w:t>
      </w:r>
      <w:r>
        <w:rPr>
          <w:rFonts w:ascii="Times New Roman" w:hAnsi="Times New Roman"/>
          <w:sz w:val="28"/>
          <w:szCs w:val="28"/>
        </w:rPr>
        <w:t>Федерального закона от 6 октября 2003 года № 131-ФЗ "Об общих принципах организации местного самоуправления в Российской Федерации", руководствуясь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rFonts w:ascii="Times New Roman" w:hAnsi="Times New Roman"/>
          <w:sz w:val="28"/>
          <w:szCs w:val="28"/>
          <w:lang w:eastAsia="ru-RU"/>
        </w:rPr>
        <w:t>п о с т а н о в л я ю</w:t>
      </w:r>
      <w:r>
        <w:rPr>
          <w:rFonts w:ascii="Times New Roman" w:hAnsi="Times New Roman"/>
          <w:sz w:val="28"/>
          <w:szCs w:val="28"/>
        </w:rPr>
        <w:t>:</w:t>
      </w:r>
      <w:r w:rsidRPr="003864B2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3864B2">
        <w:rPr>
          <w:rFonts w:ascii="Times New Roman" w:hAnsi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"Предоставление порубочного билета и (или) разрешения на пере</w:t>
      </w:r>
      <w:r>
        <w:rPr>
          <w:rFonts w:ascii="Times New Roman" w:hAnsi="Times New Roman"/>
          <w:sz w:val="28"/>
          <w:szCs w:val="28"/>
          <w:lang w:eastAsia="ru-RU"/>
        </w:rPr>
        <w:t>садку деревьев и кустарников"(</w:t>
      </w:r>
      <w:r w:rsidRPr="003864B2">
        <w:rPr>
          <w:rFonts w:ascii="Times New Roman" w:hAnsi="Times New Roman"/>
          <w:sz w:val="28"/>
          <w:szCs w:val="28"/>
          <w:lang w:eastAsia="ru-RU"/>
        </w:rPr>
        <w:t>приложение)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        </w:t>
      </w:r>
      <w:r w:rsidRPr="003864B2">
        <w:rPr>
          <w:rFonts w:ascii="Times New Roman" w:hAnsi="Times New Roman"/>
          <w:sz w:val="28"/>
          <w:szCs w:val="28"/>
          <w:lang w:eastAsia="ru-RU"/>
        </w:rPr>
        <w:t xml:space="preserve">2. Настоящее постановление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обнародовать </w:t>
      </w:r>
      <w:r w:rsidRPr="003864B2">
        <w:rPr>
          <w:rFonts w:ascii="Times New Roman" w:hAnsi="Times New Roman"/>
          <w:sz w:val="28"/>
          <w:szCs w:val="28"/>
          <w:lang w:eastAsia="ru-RU"/>
        </w:rPr>
        <w:t>и р</w:t>
      </w:r>
      <w:r>
        <w:rPr>
          <w:rFonts w:ascii="Times New Roman" w:hAnsi="Times New Roman"/>
          <w:sz w:val="28"/>
          <w:szCs w:val="28"/>
          <w:lang w:eastAsia="ru-RU"/>
        </w:rPr>
        <w:t>азместить на официальном сайте а</w:t>
      </w:r>
      <w:r w:rsidRPr="003864B2">
        <w:rPr>
          <w:rFonts w:ascii="Times New Roman" w:hAnsi="Times New Roman"/>
          <w:sz w:val="28"/>
          <w:szCs w:val="28"/>
          <w:lang w:eastAsia="ru-RU"/>
        </w:rPr>
        <w:t xml:space="preserve">дминистрации  </w:t>
      </w:r>
      <w:r>
        <w:rPr>
          <w:rFonts w:ascii="Times New Roman" w:hAnsi="Times New Roman"/>
          <w:sz w:val="28"/>
          <w:szCs w:val="28"/>
          <w:lang w:eastAsia="ru-RU"/>
        </w:rPr>
        <w:t>Подгорносинюхинского</w:t>
      </w:r>
      <w:r w:rsidRPr="003864B2">
        <w:rPr>
          <w:rFonts w:ascii="Times New Roman" w:hAnsi="Times New Roman"/>
          <w:sz w:val="28"/>
          <w:szCs w:val="28"/>
          <w:lang w:eastAsia="ru-RU"/>
        </w:rPr>
        <w:t xml:space="preserve"> се</w:t>
      </w:r>
      <w:r>
        <w:rPr>
          <w:rFonts w:ascii="Times New Roman" w:hAnsi="Times New Roman"/>
          <w:sz w:val="28"/>
          <w:szCs w:val="28"/>
          <w:lang w:eastAsia="ru-RU"/>
        </w:rPr>
        <w:t xml:space="preserve">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        </w:t>
      </w:r>
      <w:r w:rsidRPr="003864B2">
        <w:rPr>
          <w:rFonts w:ascii="Times New Roman" w:hAnsi="Times New Roman"/>
          <w:sz w:val="28"/>
          <w:szCs w:val="28"/>
          <w:lang w:eastAsia="ru-RU"/>
        </w:rPr>
        <w:t>3. Настоящее постановление вступает в силу со дня его опубликования.</w:t>
      </w:r>
    </w:p>
    <w:p w:rsidR="00C1688E" w:rsidRDefault="00C1688E" w:rsidP="00220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220F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Подгорносинюхинского сельского</w:t>
      </w:r>
    </w:p>
    <w:p w:rsidR="00C1688E" w:rsidRDefault="00C1688E" w:rsidP="00220F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Отрадненского района                                              В.Н.Меньшаев</w:t>
      </w:r>
    </w:p>
    <w:p w:rsidR="00C1688E" w:rsidRDefault="00C1688E" w:rsidP="00220F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220F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220F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220F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220F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220F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220F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220F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220F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220F8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220F8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22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ПРИЛОЖЕНИЕ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</w:p>
    <w:p w:rsidR="00C1688E" w:rsidRPr="00C22393" w:rsidRDefault="00C1688E" w:rsidP="0022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C22393">
        <w:rPr>
          <w:rFonts w:ascii="Times New Roman" w:hAnsi="Times New Roman"/>
          <w:sz w:val="28"/>
          <w:szCs w:val="28"/>
          <w:lang w:eastAsia="ru-RU"/>
        </w:rPr>
        <w:t>УТВЕРЖДЕН</w:t>
      </w:r>
      <w:r w:rsidRPr="00C22393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C22393">
        <w:rPr>
          <w:rFonts w:ascii="Times New Roman" w:hAnsi="Times New Roman"/>
          <w:sz w:val="28"/>
          <w:szCs w:val="28"/>
          <w:lang w:eastAsia="ru-RU"/>
        </w:rPr>
        <w:t xml:space="preserve">постановлением  администрации </w:t>
      </w:r>
    </w:p>
    <w:p w:rsidR="00C1688E" w:rsidRDefault="00C1688E" w:rsidP="0022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Подгорносинюхинского</w:t>
      </w:r>
      <w:r w:rsidRPr="00C22393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</w:p>
    <w:p w:rsidR="00C1688E" w:rsidRPr="00C22393" w:rsidRDefault="00C1688E" w:rsidP="0022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п</w:t>
      </w:r>
      <w:r w:rsidRPr="00C22393">
        <w:rPr>
          <w:rFonts w:ascii="Times New Roman" w:hAnsi="Times New Roman"/>
          <w:sz w:val="28"/>
          <w:szCs w:val="28"/>
          <w:lang w:eastAsia="ru-RU"/>
        </w:rPr>
        <w:t>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Отрадненского района</w:t>
      </w:r>
    </w:p>
    <w:p w:rsidR="00C1688E" w:rsidRDefault="00C1688E" w:rsidP="00220F80">
      <w:pPr>
        <w:spacing w:before="2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8205C4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Pr="008205C4">
        <w:rPr>
          <w:rFonts w:ascii="Times New Roman" w:hAnsi="Times New Roman"/>
          <w:sz w:val="24"/>
          <w:szCs w:val="24"/>
          <w:lang w:eastAsia="ru-RU"/>
        </w:rPr>
        <w:t xml:space="preserve"> N 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C1688E" w:rsidRPr="008205C4" w:rsidRDefault="00C1688E" w:rsidP="00C22393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220F80">
        <w:rPr>
          <w:rFonts w:ascii="Times New Roman" w:hAnsi="Times New Roman"/>
          <w:b/>
          <w:sz w:val="28"/>
          <w:szCs w:val="28"/>
          <w:lang w:eastAsia="ru-RU"/>
        </w:rPr>
        <w:t>дминистративн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ый регламент </w:t>
      </w:r>
      <w:r w:rsidRPr="00220F80">
        <w:rPr>
          <w:rFonts w:ascii="Times New Roman" w:hAnsi="Times New Roman"/>
          <w:b/>
          <w:sz w:val="28"/>
          <w:szCs w:val="28"/>
          <w:lang w:eastAsia="ru-RU"/>
        </w:rPr>
        <w:t xml:space="preserve"> предоставления муниципальной услуги  «Предоставление порубочного билета и ( или) разрешения на пересадку деревьев и кустарников»</w:t>
      </w:r>
    </w:p>
    <w:p w:rsidR="00C1688E" w:rsidRPr="008205C4" w:rsidRDefault="00C1688E" w:rsidP="004309B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205C4">
        <w:rPr>
          <w:rFonts w:ascii="Times New Roman" w:hAnsi="Times New Roman"/>
          <w:b/>
          <w:bCs/>
          <w:sz w:val="27"/>
          <w:szCs w:val="27"/>
          <w:lang w:eastAsia="ru-RU"/>
        </w:rPr>
        <w:t>1. Общие положения</w:t>
      </w:r>
    </w:p>
    <w:p w:rsidR="00C1688E" w:rsidRPr="004309B0" w:rsidRDefault="00C1688E" w:rsidP="00C223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"Предоставление порубочного билета и (или) разрешения на пересадку деревьев и кустарников" разработан в соответствии </w:t>
      </w:r>
      <w:r w:rsidRPr="004309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hyperlink r:id="rId6" w:history="1">
        <w:r w:rsidRPr="004309B0">
          <w:rPr>
            <w:rFonts w:ascii="Times New Roman" w:hAnsi="Times New Roman"/>
            <w:color w:val="000000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4309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7" w:history="1">
        <w:r w:rsidRPr="004309B0">
          <w:rPr>
            <w:rFonts w:ascii="Times New Roman" w:hAnsi="Times New Roman"/>
            <w:color w:val="000000"/>
            <w:sz w:val="28"/>
            <w:szCs w:val="28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4309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8" w:history="1">
        <w:r w:rsidRPr="004309B0">
          <w:rPr>
            <w:rFonts w:ascii="Times New Roman" w:hAnsi="Times New Roman"/>
            <w:color w:val="000000"/>
            <w:sz w:val="28"/>
            <w:szCs w:val="28"/>
            <w:lang w:eastAsia="ru-RU"/>
          </w:rPr>
          <w:t>Постановлением Правительства Российской Федерации от 30.04.2014 N 403 "Об исчерпывающем перечне процедур в сфере жилищного строительства"</w:t>
        </w:r>
      </w:hyperlink>
      <w:r w:rsidRPr="004309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Решением Совета  Подгорносинюхинского сельского поселения </w:t>
      </w:r>
      <w:hyperlink r:id="rId9" w:history="1">
        <w:r w:rsidRPr="004309B0">
          <w:rPr>
            <w:rFonts w:ascii="Times New Roman" w:hAnsi="Times New Roman"/>
            <w:color w:val="000000"/>
            <w:sz w:val="28"/>
            <w:szCs w:val="28"/>
            <w:lang w:eastAsia="ru-RU"/>
          </w:rPr>
          <w:t>от 08 апреля 2016 года N 69"Об утверждении Правил благоустройства территории Подгорносинюхинского</w:t>
        </w:r>
      </w:hyperlink>
      <w:r w:rsidRPr="004309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района, 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1.2. Административный регламент предоставления муниципальной услуги "Предоставление порубочного билета и (или) разрешения на пересадку деревьев и кустарников"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"Предоставление порубочного билета и (или) разрешения на пересадку деревьев и кустарников" (далее - Муниципальная услуга),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контроля за исполнением Административного регламента,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1.3. Муниципальная услуга предоставляется юридическим лицам и физическим лицам, в том числе индивидуальным предпринимателям (далее - Заявители). При предоставлении Муниципальной услуги от имени Заявителя имеет право выступать его представитель по доверенности.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1.4. Порядок информирования о правилах предоставления Муниципальной услуги.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1.4.1. Сведения о месте и времени предоставления Муниципальной услуги, справочных телефонах, адресе электронной почты  администрации Подгорносинюхинского сельского поселения Отрадненского района приводятся в Приложении N 1 к Административному регламенту.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1.4.2. Информацию о правилах предоставления Муниципальной услуги, а также о ходе ее предоставления можно получить непосредственно в администрации Подгорносинюхинского сельского поселения Отрадненского района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при личном обращении;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по телефону;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посредством электронной почты;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в письменном виде.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1.4.3. 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внима-тельно относиться к Заявителям, не унижая их чести и достоинства. Если специалист, к которому обратилось заинтересованное лицо, не может ответить на вопрос самостоя-тельно, либо подготовка ответа требует продолжительного времени, то он может предло-жить заинтересованному лицу обратиться письменно, либо назначить другое удобное для заинтересованного лица время для получения информации. Продолжительность устного информирования каждого заинтересованного лица составляет не более 10 минут.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1.4.4. Информирование заявителей в письменной форме о порядке предоставления Муниципальной услуги осуществляется при письменном обращении заинтересованных лиц. При письменном обращении ответ направляется заинтересованному лицу в течение 30 календарных дней со дня поступления запроса. При консультировании по письменным обращениям заинтересованному лицу дается исчерпывающий ответ на поставленныевоп-росы, указываются фамилия, имя, отчество и номер телефона исполнителя.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1.4.5. Требования к размещению и оформлению информации.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Визуальная, текстовая информация о порядке предоставления Муниципальной услуги размещается на информационном стенде или информационном терминале (устанавливаются в удобном для граждан месте).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Тексты информационных материалов печатаются удобным для чтения шрифтом, без исправлений, наиболее важные места выделяются жирным шрифтом.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На официальном сайте администрации Подгорносинюхинского сельского поселения Отрадненского района размещается информация о месте нахождения и графике работы, а также следующая информация: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а) текст Административного регламента;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б) блок-схема и краткое описание порядка предоставления Муниципальной услуги (Приложение N 2);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в) перечень документов, необходимых для предоставления Муниципальной услуги;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г) образцы форм заявок Заявителя на получение разрешения.</w:t>
      </w:r>
    </w:p>
    <w:p w:rsidR="00C1688E" w:rsidRPr="004309B0" w:rsidRDefault="00C1688E" w:rsidP="008205C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09B0">
        <w:rPr>
          <w:rFonts w:ascii="Times New Roman" w:hAnsi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C1688E" w:rsidRPr="004309B0" w:rsidRDefault="00C1688E" w:rsidP="008205C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09B0">
        <w:rPr>
          <w:rFonts w:ascii="Times New Roman" w:hAnsi="Times New Roman"/>
          <w:sz w:val="28"/>
          <w:szCs w:val="28"/>
          <w:lang w:eastAsia="ru-RU"/>
        </w:rPr>
        <w:br/>
        <w:t>2.1. Наименование Муниципальной услуги: "Предоставление порубочного билета и (или) разрешения на пересадку деревьев и кустарников".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2.2. Муниципальная услуга предоставляется администрацией   Подгорносинюхинского сельского поселения Отрадненского района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2.3. Результатом предоставления Муниципальной услуги является: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предоставление порубочного билета и (или) разрешения на пересадку деревьев и кустарников;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отказ в предоставлении порубочного билета и (или) разрешения на пересадку деревьев и кустарников.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2.4. Срок предоставления Муниципальной услуги.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2.4.1. Муниципальная услуга предоставляется в течение 10 рабочих дней.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2.5. Предоставление муниципальной услуги осуществляется в соответствии со следующими нормативно-правовыми актами: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1) </w:t>
      </w:r>
      <w:hyperlink r:id="rId10" w:history="1">
        <w:r w:rsidRPr="004309B0">
          <w:rPr>
            <w:rFonts w:ascii="Times New Roman" w:hAnsi="Times New Roman"/>
            <w:color w:val="000000"/>
            <w:sz w:val="28"/>
            <w:szCs w:val="28"/>
            <w:lang w:eastAsia="ru-RU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4309B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4309B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2) </w:t>
      </w:r>
      <w:hyperlink r:id="rId11" w:history="1">
        <w:r w:rsidRPr="004309B0">
          <w:rPr>
            <w:rFonts w:ascii="Times New Roman" w:hAnsi="Times New Roman"/>
            <w:color w:val="000000"/>
            <w:sz w:val="28"/>
            <w:szCs w:val="28"/>
            <w:lang w:eastAsia="ru-RU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Pr="004309B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4309B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3) </w:t>
      </w:r>
      <w:hyperlink r:id="rId12" w:history="1">
        <w:r w:rsidRPr="004309B0">
          <w:rPr>
            <w:rFonts w:ascii="Times New Roman" w:hAnsi="Times New Roman"/>
            <w:color w:val="000000"/>
            <w:sz w:val="28"/>
            <w:szCs w:val="28"/>
            <w:lang w:eastAsia="ru-RU"/>
          </w:rPr>
          <w:t>Постановление Правительства Российской Федерации от 30.04.2014 N 403 "Об исчерпывающем перечне процедур в сфере жилищного строительства"</w:t>
        </w:r>
      </w:hyperlink>
      <w:r w:rsidRPr="004309B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 xml:space="preserve">4) </w:t>
      </w:r>
      <w:r w:rsidRPr="004309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Совета  Подгорносинюхинского сельского поселения Отрадненского района  </w:t>
      </w:r>
      <w:hyperlink r:id="rId13" w:history="1">
        <w:r w:rsidRPr="004309B0">
          <w:rPr>
            <w:rFonts w:ascii="Times New Roman" w:hAnsi="Times New Roman"/>
            <w:color w:val="000000"/>
            <w:sz w:val="28"/>
            <w:szCs w:val="28"/>
            <w:lang w:eastAsia="ru-RU"/>
          </w:rPr>
          <w:t>от 08 апреля 2016 года N 69"Об утверждении Правил благоустройства территории Крас-ногвардейского</w:t>
        </w:r>
      </w:hyperlink>
      <w:r w:rsidRPr="004309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</w:t>
      </w:r>
      <w:r w:rsidRPr="004309B0">
        <w:rPr>
          <w:rFonts w:ascii="Times New Roman" w:hAnsi="Times New Roman"/>
          <w:sz w:val="28"/>
          <w:szCs w:val="28"/>
          <w:lang w:eastAsia="ru-RU"/>
        </w:rPr>
        <w:t>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2.6. Для получения порубочного билета или разрешения на пересадку деревьев и кустарников Заявитель подает заявление в администрацию  Подгорносинюхинского сельского поселения Отрадненского района.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В заявлении указывается основание необходимости вырубки (уничтожения) или пересадки зеленых насаждений.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Форма заявления на предоставление Муниципальной услуги размещается на официальном сайте администрации   Подгорносинюхинского сельского поселения Отрадненского района</w:t>
      </w:r>
      <w:r w:rsidRPr="004309B0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4309B0">
        <w:rPr>
          <w:rFonts w:ascii="Times New Roman" w:hAnsi="Times New Roman"/>
          <w:sz w:val="28"/>
          <w:szCs w:val="28"/>
          <w:lang w:eastAsia="ru-RU"/>
        </w:rPr>
        <w:t>.</w:t>
      </w:r>
      <w:r w:rsidRPr="004309B0">
        <w:rPr>
          <w:rFonts w:ascii="Times New Roman" w:hAnsi="Times New Roman"/>
          <w:sz w:val="28"/>
          <w:szCs w:val="28"/>
          <w:lang w:val="en-US" w:eastAsia="ru-RU"/>
        </w:rPr>
        <w:t>adm</w:t>
      </w:r>
      <w:r w:rsidRPr="004309B0">
        <w:rPr>
          <w:rFonts w:ascii="Times New Roman" w:hAnsi="Times New Roman"/>
          <w:sz w:val="28"/>
          <w:szCs w:val="28"/>
          <w:lang w:eastAsia="ru-RU"/>
        </w:rPr>
        <w:t>-</w:t>
      </w:r>
      <w:r w:rsidRPr="004309B0">
        <w:rPr>
          <w:rFonts w:ascii="Times New Roman" w:hAnsi="Times New Roman"/>
          <w:sz w:val="28"/>
          <w:szCs w:val="28"/>
          <w:lang w:val="en-US" w:eastAsia="ru-RU"/>
        </w:rPr>
        <w:t>krasnoqvardeiskoe</w:t>
      </w:r>
      <w:r w:rsidRPr="004309B0">
        <w:rPr>
          <w:rFonts w:ascii="Times New Roman" w:hAnsi="Times New Roman"/>
          <w:sz w:val="28"/>
          <w:szCs w:val="28"/>
          <w:lang w:eastAsia="ru-RU"/>
        </w:rPr>
        <w:t>/</w:t>
      </w:r>
      <w:r w:rsidRPr="004309B0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2.6.1. К заявлению прилагаются: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документы, подтверждающие необходимость производства работ, требующих вырубки (уничтожения) или пересадки зеленых насаждений на определенном земельном участке (при наличии);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документ, удостоверяющий личность заявителя, либо документы, подтверждающие полномочия представителя заявителя.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2.6.2. Предоставление документов в рамках межведомственного информационного взаимодействия не требуется.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2.7. Исчерпывающий перечень оснований для отказа в приеме документов, необходимых для предоставления Муниципальной услуги.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2.7.1. В приеме документов может быть отказано в случае обращения ненадлежащего лица.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2.8. Исчерпывающий перечень оснований для отказа в предоставлении Муниципальной услуги.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2.8.1. В предоставлении Муниципальной услуги может быть отказано по следующим основаниям: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неполный состав сведений в заявлении и представленных документах;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наличие недостоверных данных в представленных документах;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особый статус зеленых насаждений, предполагаемых для вырубки (уничтожения) или пересадки: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памятники историко-культурного наследия;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деревья, кустарники, лианы, имеющие историческую и эстетическую ценность, как неотъемлемые элементы ландшафта;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объекты растительного мира, занесенные в Красную книгу Российской Федерации, произрастающие в естественных условиях.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2.9. Исчерпывающий перечень оснований для приостановления предоставления Муниципальной услуги.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2.9.1. Предоставление Муниципальной услуги может быть приостановлено только на основании поступившего от Заявителя письменного заявления о приостановлении предоставления Муниципальной услуги.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2.10. Муниципальная услуга предоставляется бесплатно.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2.11. Максимальный срок ожидания в очереди при обращении с заявлением о предоставлении Муниципальной услуги, а также при получении результата предоставления муниципальной услуги - пятнадцать минут.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2.12. Письменное обращение Заявителя о предоставлении Муниципальной услуги, поступившее в администрацию   Подгорносинюхинского сельского поселения Отрадненского районарегистрируется в день его поступления. Срок регистрации обращения Заявителя о предоставлении Муниципальной услуги - не более двадцати минут.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2.13. Требования к месту предоставления муниципальной услуги: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на кабинетах специалистов, исполняющих муниципальную услугу, должны быть информационные таблички с указанием должности, фамилии ,имени,отчества;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рабочие места специалистов, исполняющих муниципальную услугу, должны быть оснащены стульями, столами, персональными компьютерами с возможностью доступа к необходимым информационным базам данных, печатающим устройствам;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для ожидания приема заявителям отводятся места для оформления документов, оборудованные стульями, столами.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о социальной защите инвалидов в Российской Федерации, в том числе: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центральный вход в здание Учреждения оборудуется информационной табличкой (вывеской), содержащей информацию о режиме его работы, на входе устанавливается кнопка вызова специалистов для инвалидов;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на территории, прилегающей к зданию, в котором предоставляется муниципальная услуга, располагается бесплатная парковка для специальных автотранспортных средств инвалидов;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вход в здание Учреждения должен быть оборудован удобной лестницей с поручнями;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обеспечивается беспрепятственный доступ инвалидов с собаками-проводниками.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2.14. Показатели доступности и качества муниципальных услуг.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2.14.1. Показателями доступности Муниципальной услуги являются: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простота и ясность изложения информационных документов;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наличие различных каналов получения информации о предоставлении услуги;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доступность работы с лицами, получающими услугу;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короткое время ожидания услуги;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удобный график работы структурного подразделения, осуществляющего предоставление Муниципальной услуги;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удобное территориальное расположение структурного подразделения, осуществляющего предоставление Муниципальной услуги.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2.14.2. Показателями качества Муниципальной услуги являются: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точность исполнения Муниципальной услуги;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профессиональная подготовка специалистов администрации   Подгорносинюхинского сельского поселения Отрадненского района,осуществляющих предоставление Муниципальной услуги;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высокая культура обслуживания заявителей;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строгое соблюдение сроков предоставления Муниципальной услуги.</w:t>
      </w:r>
    </w:p>
    <w:p w:rsidR="00C1688E" w:rsidRPr="004309B0" w:rsidRDefault="00C1688E" w:rsidP="008205C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09B0">
        <w:rPr>
          <w:rFonts w:ascii="Times New Roman" w:hAnsi="Times New Roman"/>
          <w:b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1688E" w:rsidRPr="004309B0" w:rsidRDefault="00C1688E" w:rsidP="008205C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09B0">
        <w:rPr>
          <w:rFonts w:ascii="Times New Roman" w:hAnsi="Times New Roman"/>
          <w:sz w:val="28"/>
          <w:szCs w:val="28"/>
          <w:lang w:eastAsia="ru-RU"/>
        </w:rPr>
        <w:br/>
        <w:t>3.1. Предоставление в установленном порядке информации заявителям и обеспечение доступа заявителей к сведениям о Муниципальной услуге.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3.1.1. Информирование о правилах предоставления Муниципальной услуги осуществляется: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непосредственно в администрацию   Подгорносинюхинского сельского поселения Отрадненского района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в письменном виде;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с использованием средств телефонной связи, электронного информирования.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3.1.2. Информация о правилах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пользования, публикуется в средствах массовой информации и на информационных стендах в помещении.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3.1.3. Консультации (справки) по вопросам предоставления Муниципальной услуги производятся специалистами, предоставляющими Муниципальную услугу. Консультации предоставляются при личном обращении, по телефону или посредством электронной почты.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3.2. Прием, рассмотрение заявления и пакета документов о выдаче порубочного билета или разрешения на пересадку деревьев и кустарников, регистрация заявления.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3.2.1. Юридический факт, являющийся основанием для начала процедуры - обращение Заявителя в администрацию   Подгорносинюхинского сельского поселения Отрадненского района" с заявлением по форме согласно приложению N 8 к Административному регламенту.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3.2.2. Заявление с приложением комплекта документов может предоставляться лично, в электронной форме, либо по почте.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3.2.3. Перечень документов, предоставляемых Заявителем в целях предоставления Муниципальной услуги определяется в соответствии с пунктом 2.6.1 Административного регламента.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3.2.4. Специалисты администрации   Подгорносинюхинского сельского поселения Отрадненского районаосуществляющие прием граждан по данному вопросу в соответствии со своими должностными обязанностями, и иные должностные лица администрации   Подгорносинюхинского сельского поселения Отрадненского района", в должностные обязанности которых входит прием и регистрация почтовой корреспонденции, являются ответственными лицами за прием и регистрацию заявлений о предоставлении порубочного билета и (или) разрешения на пересадку деревьев и кустарников.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Вышеуказанные специалисты администрации   Подгорносинюхинского сельского поселения Отрадненского районаосуществляют проверку комплектности представленных документов и полноты содержащейся в заявлении информации.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3.2.5. По результатам административной процедуры специалист, ответственный за прием документов, регистрирует письменное обращение Заявителя о предоставлении Муниципальной услуги (производится в день подачи заявления) в журнале регистрации заявлений о предоставлении Муниципальной услуги (по форме согласно Приложению N 11 к Административному регламенту), либо принимает решение об отказе в приеме документов, необходимых для предоставления Муниципальной услуги и в течение 3 рабочих дней со дня приема документов направляет Заявителю уведомление в письменной форме с указанием причин отказа по форме согласно Приложению N 6 к Административному регламенту.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3.2.6. Направление уведомления осуществляется в письменной форме или по электронной почте.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3.3. Выезд для обследования зеленых насаждений, составление акта обследования зеленых насаждений, расчет платы за проведение компенсационного озеленения при уничтожении или пересадке зеленых насаждений.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3.3.1. Юридический факт, являющийся основанием для начала процедуры - регистрация письменного обращения Заявителя о предоставлении Муниципальной услуги.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3.3.2. После регистрации заявления специалистами администрации  Подгорносинюхинского сельского поселения Отрадненского районапроизводится выезд для обследования зеленых насаждений.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3.3.3. Специалист администрации   Подгорносинюхинского сельского поселения Отрадненского районаинформирует Заявителя о дате проведения обследования зеленых насаждений. Информирование осуществляется в устной форме по телефону, указанному в заявлении, либо в письменной форме и (или) по электронной почте (при наличии реквизитов электронной почты в заявлении).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3.3.4. По результатам выезда составляется акт обследования зеленых насаждений по форме согласно Приложению N 3 к Административному регламенту.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3.3.5. После составления акта обследования зеленых насаждений в соответствии с формой компенсационного озеленения, указанной в заявлении, рассчитывается размер платы за проведение компенсационного озеленения при уничтожении зеленых насаждений на территории администрации   Подгорносинюхинского сельского поселения Отрадненского районалибо производится компенсационная высадка в натуральном виде по выбору Заявителя.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В случае выбора компенсационного озеленения в натуральном виде, высадка саженцев деревьев производится в соотношении 2 (два) саженца к каждому спиленному дереву. В порубочном билете указывается необходимое количество высаживаемых саженцев деревьев.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В случае выбора заявителем перечисления платы за компенсационное озеленение, размер платы за проведение компенсационного озеленения при уничтожении зеленых насаждений рассчитывается в соответствии с Порядком исчисления платы за проведение компенсационного озеленения при уничтожении зеленых насаждений на территории администрацией   Подгорносинюхинского сельского поселения Отрадненского района".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В случае если дерево находится в неудовлетворительном или аварийном состоянии, компенсационная высадка или расчет платы за проведение компенсационного озеленения за уничтожение зеленые насаждения не производятся.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3.3.6. Специалист администрации   Подгорносинюхинского сельского поселения Отрадненского районаинформирует Заявителя о готовности расчета указанной платы. Информирование осуществляется в устной форме по телефону, указанному в заявлении, либо в письменной форме и (или) по электронной почте (при наличии реквизитов электронной почты в заявлении).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3.3.7. Результатом административной процедуры является акт обследования зеленых насаждений, расчет размера платы за проведение компенсационного озеленения при уничтожении зеленых насаждений.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3.3.8. Выезд для обследования зеленых насаждений, составление акта обследования зеленых насаждений, расчет размера платы за проведение компенсационного озеленения, а также информирование Заявителя о готовности расчета указанной платы производится в течение 10 рабочих дней со дня регистрации заявления.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3.4. Принятие решения о предоставлении порубочного билета или разрешения на пересадку деревьев и кустарников, либо решения об отказе в предоставлении порубочного билета и (или) разрешения на пересадку деревьев и кустарников, выдача порубочного билета или разрешения на пересадку деревьев и кустарников, направление уведомления об отказе в предоставлении порубочного билета и (или) разрешения на пересадку деревьев и кустарников.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3.4.1. Юридический факт, являющийся основанием для начала процедуры - акт обследования зеленых насаждений.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3.4.2. Срок проведения административной процедуры составляет 6 рабочих дней.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3.4.3. По результатам административной процедуры принимается решение о предоставлении порубочного билета или разрешения на пересадку деревьев и кустарников, и выдается порубочный билет или разрешение на пересадку деревьев и кустарников; либо принимается решение об отказе в предоставлении порубочного билета и (или) разрешения на пересадку деревьев и кустарников и направляется уведомление об отказе в предоставлении порубочного билета и (или) разрешения на пересадку деревьев и кустарников.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Принятие решения о предоставлении порубочного билета или разрешения на пересадку деревьев и кустарников или об отказе в предоставлении порубочного билета и (или) разрешения на пересадку деревьев и кустарников производится в течение 3 рабочих дней со дня составления акта обследования зеленых насаждений либо расчета платы за проведение компенсационного озеленения при уничтожении зеленых насаждений.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3.4.4. Форма разрешения на пересадку деревьев и кустарников устанавливается в соответствии с Приложением N 9 к Административному регламенту.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3.4.5. Форма порубочного билета устанавливается в соответствии с Приложением N 7 к Административному регламенту.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3.4.6. Порубочный билет регистрируется в журнале учета порубочных билетов (Приложение N 4 к Административному регламенту).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3.4.7. Разрешение на пересадку деревьев и кустарников регистрируется в журнале учета разрешений на пересадку деревьев и кустарников (Приложение N 10 к Административному регламенту).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3.4.8. В случае принятия решения о предоставлении порубочного билета или разрешения на пересадку деревьев и кустарников, специалист администрации   Подгорносинюхинского сельского поселения Отрадненского районапроизводит оформление и выдачу порубочного билета или разрешения на пересадку деревьев и кустарников (в течение 3 рабочих дней со дня принятия указанного решения).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Выдача порубочного билета или разрешения на пересадку деревьев и кустарников может производиться лично, по почте либо в электронном виде.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3.4.9. В случае принятия решения о об отказе в предоставлении порубочного билета и (или) разрешения на пересадку деревьев и кустарников, специалист администрации   Подгорносинюхинского сельского поселения Отрадненского районаоформляет и направляет Заявителю мотивированный отказ в предоставлении порубочного билета и (или) разрешения на пересадку деревьев и кустарников в форме уведомления согласно Приложению N 5 к Административному регламенту (в течение 3 рабочих дней со дня принятия указанного решения).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3.5. Получение Заявителем сведений о ходе выполнения запроса о предоставлении Муниципальной услуги.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3.5.1. В любое время с момента приема документов Заявитель имеет право на получение сведений о ходе выполнения запроса (предоставления Муниципальной услуги).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3.5.2. Информирование о ходе выполнения запроса (предоставления Муниципальной услуги) осуществляется специалистами администрации   Подгорносинюхинского сельского поселения Отрадненского районапри личном контакте с заявителями, с использованием почтовой, телефонной связи либо посредством электронной почты.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3.6. Блок-схема предоставления Муниципальной услуги представлена в Приложении N 2 к Административному регламенту.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3.7. Предоставление муниципальной услуги в электронном виде осуществляется в соответствии с</w:t>
      </w:r>
      <w:hyperlink r:id="rId14" w:history="1">
        <w:r w:rsidRPr="004309B0">
          <w:rPr>
            <w:rFonts w:ascii="Times New Roman" w:hAnsi="Times New Roman"/>
            <w:color w:val="000000"/>
            <w:sz w:val="28"/>
            <w:szCs w:val="28"/>
            <w:lang w:eastAsia="ru-RU"/>
          </w:rPr>
          <w:t>требованиями к предоставлению в электронной форме государственных и муниципальных услуг</w:t>
        </w:r>
      </w:hyperlink>
      <w:r w:rsidRPr="004309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утвержденными </w:t>
      </w:r>
      <w:hyperlink r:id="rId15" w:history="1">
        <w:r w:rsidRPr="004309B0">
          <w:rPr>
            <w:rFonts w:ascii="Times New Roman" w:hAnsi="Times New Roman"/>
            <w:color w:val="000000"/>
            <w:sz w:val="28"/>
            <w:szCs w:val="28"/>
            <w:lang w:eastAsia="ru-RU"/>
          </w:rPr>
          <w:t>Постановлением Правительства РФ от 26.03.2016 N 236</w:t>
        </w:r>
      </w:hyperlink>
      <w:r w:rsidRPr="004309B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1688E" w:rsidRPr="004309B0" w:rsidRDefault="00C1688E" w:rsidP="008205C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09B0">
        <w:rPr>
          <w:rFonts w:ascii="Times New Roman" w:hAnsi="Times New Roman"/>
          <w:b/>
          <w:bCs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C1688E" w:rsidRPr="004309B0" w:rsidRDefault="00C1688E" w:rsidP="008205C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09B0">
        <w:rPr>
          <w:rFonts w:ascii="Times New Roman" w:hAnsi="Times New Roman"/>
          <w:sz w:val="28"/>
          <w:szCs w:val="28"/>
          <w:lang w:eastAsia="ru-RU"/>
        </w:rPr>
        <w:br/>
        <w:t>4.1. Текущий контроль за соблюдением и исполнением специалистами администрации   Подгорносинюхинского сельского поселения Отрадненского районаположений Административного регламента и иных нормативных правовых актов, регулирующих предоставление Муниципальной услуги, осуществляет глава    Подгорносинюхинского сельского поселения Отрадненскогорайонакоторый проверяет исполнение должностными лицами, ответственными за предоставление Муниципальной услуги, положений Административного регламента.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4.2. Контроль за полнотой и качеством предоставления Муниципальной услуги включает в себя проведение проверок: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плановых проверок. Плановые проверки проводятся в соответствии с планом работы администрации   Подгорносинюхинского сельского поселения Отрадненского района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- внеплановых проверок. Внеплановые проверки проводятся в случае поступления обращений физических или юридических лиц с жалобами на нарушение их прав и законных интересов.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4.3. В случае выявления нарушений порядка и сроков предоставления Муниципальной услуги осуществляется привлечение специалистов администрации   Подгорносинюхинского сельского поселения Отрадненского районак ответственности в соответствии с законодательством Российской Федерации.</w:t>
      </w:r>
    </w:p>
    <w:p w:rsidR="00C1688E" w:rsidRPr="004309B0" w:rsidRDefault="00C1688E" w:rsidP="008205C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09B0">
        <w:rPr>
          <w:rFonts w:ascii="Times New Roman" w:hAnsi="Times New Roman"/>
          <w:b/>
          <w:bCs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должностных лиц учреждения, предоставляющего Муниципальную услугу</w:t>
      </w:r>
    </w:p>
    <w:p w:rsidR="00C1688E" w:rsidRPr="004309B0" w:rsidRDefault="00C1688E" w:rsidP="008205C4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09B0">
        <w:rPr>
          <w:rFonts w:ascii="Times New Roman" w:hAnsi="Times New Roman"/>
          <w:sz w:val="28"/>
          <w:szCs w:val="28"/>
          <w:lang w:eastAsia="ru-RU"/>
        </w:rPr>
        <w:br/>
        <w:t>5.1. Заявитель может обратиться с жалобой в том числе в следующих случаях: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1) нарушение срока регистрации запроса Заявителя о предоставлении Муниципальной услуги;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2) нарушение срока предоставления Муниципальной услуги;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3) требование у Заявителя документов, не предусмотренных муниципальными правовыми актами для предоставления Муниципальной услуги;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4) отказ в приеме документов, предоставление которых предусмотрено муниципальными правовыми актами для предоставления Муниципальной услуги, у Заявителя;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7) отказ администрации   Подгорносинюхинского сельского поселения Отрадненского районадолжностного лица либо специалиста администрации   Подгорносинюхинского сельского поселения Отрадненского районав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5.2. Жалоба подается в письменной форме на бумажном носителе либо в электронной форме в администрацию   Подгорносинюхинского сельского поселения Отрадненского района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Жалобы на решения, принятые администрацией   Подгорносинюхинского сельского поселения Отрадненского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09B0">
        <w:rPr>
          <w:rFonts w:ascii="Times New Roman" w:hAnsi="Times New Roman"/>
          <w:sz w:val="28"/>
          <w:szCs w:val="28"/>
          <w:lang w:eastAsia="ru-RU"/>
        </w:rPr>
        <w:t>подаются  Главе Подгорносинюхинского сельского поселения  Отрадненского района.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 xml:space="preserve">Заявитель - юридическое лицо или индивидуальный предприниматель, являющийся субъектом градостроительных отношений, в соответствии с частью 3.2 статьи 11.2 </w:t>
      </w:r>
      <w:hyperlink r:id="rId16" w:history="1">
        <w:r w:rsidRPr="004309B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Ф</w:t>
        </w:r>
        <w:r w:rsidRPr="004309B0">
          <w:rPr>
            <w:rFonts w:ascii="Times New Roman" w:hAnsi="Times New Roman"/>
            <w:sz w:val="28"/>
            <w:szCs w:val="28"/>
            <w:lang w:eastAsia="ru-RU"/>
          </w:rPr>
          <w:t>едерального закона от 27.07.2010 N 210-ФЗ "Об организации предоставления государственных и муниципальных услуг</w:t>
        </w:r>
        <w:r w:rsidRPr="004309B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"</w:t>
        </w:r>
      </w:hyperlink>
      <w:r w:rsidRPr="004309B0">
        <w:rPr>
          <w:rFonts w:ascii="Times New Roman" w:hAnsi="Times New Roman"/>
          <w:sz w:val="28"/>
          <w:szCs w:val="28"/>
          <w:lang w:eastAsia="ru-RU"/>
        </w:rPr>
        <w:t xml:space="preserve"> имеет право подать жалобу на решение и (или) действие (бездействие) администрации   Подгорносинюхинского сельского поселения Отрадненского района", должностного лица либо специалиста администрации   Подгорносинюхинского сельского поселения Отрадненского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09B0">
        <w:rPr>
          <w:rFonts w:ascii="Times New Roman" w:hAnsi="Times New Roman"/>
          <w:sz w:val="28"/>
          <w:szCs w:val="28"/>
          <w:lang w:eastAsia="ru-RU"/>
        </w:rPr>
        <w:t>в порядке, установленном вышеуказанной статьей, либо в порядке, установленном антимонопольным законодательством Российской Федерации, в антимонопольный орган.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Жалоба может быть направлена по почте, по электронной почте, а также может быть принята при личном приеме Заявителя.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5.3. Жалоба должна содержать: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1) наименование учреждения, предоставляющего Муниципальную услугу;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3) сведения об обжалуемых решениях и действиях (бездействии) администрации   Подгорносинюхинского сельского поселения Отрадненского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09B0">
        <w:rPr>
          <w:rFonts w:ascii="Times New Roman" w:hAnsi="Times New Roman"/>
          <w:sz w:val="28"/>
          <w:szCs w:val="28"/>
          <w:lang w:eastAsia="ru-RU"/>
        </w:rPr>
        <w:t>должностного лица либо специалиста администрации   Подгорносинюхинского сельского поселения Отрадненского района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4) доводы, на основании которых Заявитель не согласен с решением и действием (бездействием) администрации   Подгорносинюхинского сельского поселения Отрадненского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09B0">
        <w:rPr>
          <w:rFonts w:ascii="Times New Roman" w:hAnsi="Times New Roman"/>
          <w:sz w:val="28"/>
          <w:szCs w:val="28"/>
          <w:lang w:eastAsia="ru-RU"/>
        </w:rPr>
        <w:t>должностного лица либо специалиста администрации   Подгорносинюхинского сельского поселения Отрадненского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09B0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5.4.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  Подгорносинюхинского сельского поселения Отрадненского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09B0">
        <w:rPr>
          <w:rFonts w:ascii="Times New Roman" w:hAnsi="Times New Roman"/>
          <w:sz w:val="28"/>
          <w:szCs w:val="28"/>
          <w:lang w:eastAsia="ru-RU"/>
        </w:rPr>
        <w:t>должностного лица,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09B0">
        <w:rPr>
          <w:rFonts w:ascii="Times New Roman" w:hAnsi="Times New Roman"/>
          <w:sz w:val="28"/>
          <w:szCs w:val="28"/>
          <w:lang w:eastAsia="ru-RU"/>
        </w:rPr>
        <w:t>либо специалиста администрации   Подгорносинюхинского сельского поселения Отрадненского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09B0">
        <w:rPr>
          <w:rFonts w:ascii="Times New Roman" w:hAnsi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5.5. По результатам рассмотрения жалобы муниципальный орган, принимает одно из следующих решений: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1) удовлетворяет жалобу, в том числе в форме отмены принятого решения, исправления допущенных администрацией  Подгорносинюхинского сельского поселения Отрадненского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09B0">
        <w:rPr>
          <w:rFonts w:ascii="Times New Roman" w:hAnsi="Times New Roman"/>
          <w:sz w:val="28"/>
          <w:szCs w:val="28"/>
          <w:lang w:eastAsia="ru-RU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 Краснодарского края, муниципальными правовыми актами, а также в иных формах;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2) отказывает в удовлетворении жалобы.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5.6. Не позднее дня, следующего за днем принятия решения, указанного в п. 5.5 Административного регламента, Заявителю в письменной форме и, по желанию Заявителя, в электронной форме направляется мотивированный ответ о р</w:t>
      </w:r>
      <w:r>
        <w:rPr>
          <w:rFonts w:ascii="Times New Roman" w:hAnsi="Times New Roman"/>
          <w:sz w:val="28"/>
          <w:szCs w:val="28"/>
          <w:lang w:eastAsia="ru-RU"/>
        </w:rPr>
        <w:t>езультатах рассмотрения жалобы.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1688E" w:rsidRPr="004309B0" w:rsidRDefault="00C1688E" w:rsidP="00525C82">
      <w:pPr>
        <w:spacing w:after="0"/>
        <w:rPr>
          <w:rFonts w:ascii="Times New Roman" w:hAnsi="Times New Roman"/>
          <w:sz w:val="28"/>
          <w:szCs w:val="28"/>
        </w:rPr>
      </w:pPr>
      <w:r w:rsidRPr="004309B0">
        <w:rPr>
          <w:rFonts w:ascii="Times New Roman" w:hAnsi="Times New Roman"/>
          <w:sz w:val="28"/>
          <w:szCs w:val="28"/>
        </w:rPr>
        <w:t>Специалист по земельным вопросам</w:t>
      </w:r>
    </w:p>
    <w:p w:rsidR="00C1688E" w:rsidRPr="004309B0" w:rsidRDefault="00C1688E" w:rsidP="00525C82">
      <w:pPr>
        <w:spacing w:after="0"/>
        <w:rPr>
          <w:rFonts w:ascii="Times New Roman" w:hAnsi="Times New Roman"/>
          <w:sz w:val="28"/>
          <w:szCs w:val="28"/>
        </w:rPr>
      </w:pPr>
      <w:r w:rsidRPr="004309B0">
        <w:rPr>
          <w:rFonts w:ascii="Times New Roman" w:hAnsi="Times New Roman"/>
          <w:sz w:val="28"/>
          <w:szCs w:val="28"/>
        </w:rPr>
        <w:t>администрации Подгорносинюхинского</w:t>
      </w:r>
    </w:p>
    <w:p w:rsidR="00C1688E" w:rsidRPr="004309B0" w:rsidRDefault="00C1688E" w:rsidP="00525C82">
      <w:pPr>
        <w:spacing w:after="0"/>
        <w:rPr>
          <w:rFonts w:ascii="Times New Roman" w:hAnsi="Times New Roman"/>
          <w:sz w:val="28"/>
          <w:szCs w:val="28"/>
        </w:rPr>
      </w:pPr>
      <w:r w:rsidRPr="004309B0">
        <w:rPr>
          <w:rFonts w:ascii="Times New Roman" w:hAnsi="Times New Roman"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М.А.Попова</w:t>
      </w:r>
    </w:p>
    <w:p w:rsidR="00C1688E" w:rsidRPr="004309B0" w:rsidRDefault="00C1688E" w:rsidP="008205C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88E" w:rsidRPr="004309B0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309B0">
        <w:rPr>
          <w:rFonts w:ascii="Times New Roman" w:hAnsi="Times New Roman"/>
          <w:sz w:val="28"/>
          <w:szCs w:val="28"/>
          <w:lang w:eastAsia="ru-RU"/>
        </w:rPr>
        <w:t>Приложение N 1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к Административному регламенту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предоставления муниципальной услуги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"Предоставление порубочного билета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и (или) разрешения на пересадку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деревьев и кустарников"</w:t>
      </w:r>
    </w:p>
    <w:p w:rsidR="00C1688E" w:rsidRPr="004309B0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309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Информация  об адресе и номерах  телефонов  </w:t>
      </w:r>
      <w:r w:rsidRPr="004309B0">
        <w:rPr>
          <w:rFonts w:ascii="Times New Roman" w:hAnsi="Times New Roman"/>
          <w:b/>
          <w:sz w:val="28"/>
          <w:szCs w:val="28"/>
          <w:lang w:eastAsia="ru-RU"/>
        </w:rPr>
        <w:t>администрации   Подгорносинюхинского сельского поселения Отрадненского района</w:t>
      </w:r>
    </w:p>
    <w:p w:rsidR="00C1688E" w:rsidRPr="004309B0" w:rsidRDefault="00C1688E" w:rsidP="008205C4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09B0">
        <w:rPr>
          <w:rFonts w:ascii="Times New Roman" w:hAnsi="Times New Roman"/>
          <w:sz w:val="28"/>
          <w:szCs w:val="28"/>
          <w:lang w:eastAsia="ru-RU"/>
        </w:rPr>
        <w:br/>
        <w:t>Адрес размещения: кабинет N 3, ул.</w:t>
      </w:r>
      <w:r>
        <w:rPr>
          <w:rFonts w:ascii="Times New Roman" w:hAnsi="Times New Roman"/>
          <w:sz w:val="28"/>
          <w:szCs w:val="28"/>
          <w:lang w:eastAsia="ru-RU"/>
        </w:rPr>
        <w:t>Ленина</w:t>
      </w:r>
      <w:r w:rsidRPr="004309B0">
        <w:rPr>
          <w:rFonts w:ascii="Times New Roman" w:hAnsi="Times New Roman"/>
          <w:sz w:val="28"/>
          <w:szCs w:val="28"/>
          <w:lang w:eastAsia="ru-RU"/>
        </w:rPr>
        <w:t xml:space="preserve">, д. 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4309B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ст.Подгорная Синюха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 xml:space="preserve">Краснодарский край, Отрадненский район , Россия, </w:t>
      </w:r>
      <w:r>
        <w:rPr>
          <w:rFonts w:ascii="Times New Roman" w:hAnsi="Times New Roman"/>
          <w:sz w:val="28"/>
          <w:szCs w:val="28"/>
          <w:lang w:eastAsia="ru-RU"/>
        </w:rPr>
        <w:t>352288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Юридический адрес: ул.</w:t>
      </w:r>
      <w:r>
        <w:rPr>
          <w:rFonts w:ascii="Times New Roman" w:hAnsi="Times New Roman"/>
          <w:sz w:val="28"/>
          <w:szCs w:val="28"/>
          <w:lang w:eastAsia="ru-RU"/>
        </w:rPr>
        <w:t>Ленина</w:t>
      </w:r>
      <w:r w:rsidRPr="004309B0">
        <w:rPr>
          <w:rFonts w:ascii="Times New Roman" w:hAnsi="Times New Roman"/>
          <w:sz w:val="28"/>
          <w:szCs w:val="28"/>
          <w:lang w:eastAsia="ru-RU"/>
        </w:rPr>
        <w:t xml:space="preserve">, д. 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4309B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ст.Подгорная Синюха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 xml:space="preserve">Краснодарский край, Отрадненский район , Россия, </w:t>
      </w:r>
      <w:r>
        <w:rPr>
          <w:rFonts w:ascii="Times New Roman" w:hAnsi="Times New Roman"/>
          <w:sz w:val="28"/>
          <w:szCs w:val="28"/>
          <w:lang w:eastAsia="ru-RU"/>
        </w:rPr>
        <w:t>352288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 xml:space="preserve">Телефон: 8 (861-44) </w:t>
      </w:r>
      <w:r>
        <w:rPr>
          <w:rFonts w:ascii="Times New Roman" w:hAnsi="Times New Roman"/>
          <w:sz w:val="28"/>
          <w:szCs w:val="28"/>
          <w:lang w:eastAsia="ru-RU"/>
        </w:rPr>
        <w:t>9-95-39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 xml:space="preserve">Электронная почта: </w:t>
      </w:r>
      <w:r>
        <w:rPr>
          <w:rFonts w:ascii="Times New Roman" w:hAnsi="Times New Roman"/>
          <w:sz w:val="28"/>
          <w:szCs w:val="28"/>
          <w:lang w:val="en-US" w:eastAsia="ru-RU"/>
        </w:rPr>
        <w:t>anay</w:t>
      </w:r>
      <w:r w:rsidRPr="006B00B8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val="en-US" w:eastAsia="ru-RU"/>
        </w:rPr>
        <w:t>adm</w:t>
      </w:r>
      <w:r w:rsidRPr="006B00B8">
        <w:rPr>
          <w:rFonts w:ascii="Times New Roman" w:hAnsi="Times New Roman"/>
          <w:sz w:val="28"/>
          <w:szCs w:val="28"/>
          <w:lang w:eastAsia="ru-RU"/>
        </w:rPr>
        <w:t>@</w:t>
      </w:r>
      <w:r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6B00B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Режим приема граждан: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Вторник - четверг с 8.00 до 12.00</w:t>
      </w:r>
    </w:p>
    <w:p w:rsidR="00C1688E" w:rsidRPr="004309B0" w:rsidRDefault="00C1688E" w:rsidP="008205C4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1688E" w:rsidRPr="004309B0" w:rsidRDefault="00C1688E" w:rsidP="00525C82">
      <w:pPr>
        <w:spacing w:after="0"/>
        <w:rPr>
          <w:rFonts w:ascii="Times New Roman" w:hAnsi="Times New Roman"/>
          <w:sz w:val="28"/>
          <w:szCs w:val="28"/>
        </w:rPr>
      </w:pPr>
      <w:r w:rsidRPr="004309B0">
        <w:rPr>
          <w:rFonts w:ascii="Times New Roman" w:hAnsi="Times New Roman"/>
          <w:sz w:val="28"/>
          <w:szCs w:val="28"/>
        </w:rPr>
        <w:t>Специалист по земельным вопросам</w:t>
      </w:r>
    </w:p>
    <w:p w:rsidR="00C1688E" w:rsidRPr="004309B0" w:rsidRDefault="00C1688E" w:rsidP="00525C82">
      <w:pPr>
        <w:spacing w:after="0"/>
        <w:rPr>
          <w:rFonts w:ascii="Times New Roman" w:hAnsi="Times New Roman"/>
          <w:sz w:val="28"/>
          <w:szCs w:val="28"/>
        </w:rPr>
      </w:pPr>
      <w:r w:rsidRPr="004309B0">
        <w:rPr>
          <w:rFonts w:ascii="Times New Roman" w:hAnsi="Times New Roman"/>
          <w:sz w:val="28"/>
          <w:szCs w:val="28"/>
        </w:rPr>
        <w:t>администрации Подгорносинюхинского</w:t>
      </w:r>
    </w:p>
    <w:p w:rsidR="00C1688E" w:rsidRPr="006B00B8" w:rsidRDefault="00C1688E" w:rsidP="00525C82">
      <w:pPr>
        <w:spacing w:after="0"/>
        <w:rPr>
          <w:rFonts w:ascii="Times New Roman" w:hAnsi="Times New Roman"/>
          <w:sz w:val="28"/>
          <w:szCs w:val="28"/>
        </w:rPr>
      </w:pPr>
      <w:r w:rsidRPr="004309B0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М.А.Попова</w:t>
      </w:r>
    </w:p>
    <w:p w:rsidR="00C1688E" w:rsidRPr="004309B0" w:rsidRDefault="00C1688E" w:rsidP="008205C4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1688E" w:rsidRPr="004309B0" w:rsidRDefault="00C1688E" w:rsidP="008205C4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1688E" w:rsidRPr="004309B0" w:rsidRDefault="00C1688E" w:rsidP="008205C4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1688E" w:rsidRPr="004309B0" w:rsidRDefault="00C1688E" w:rsidP="008205C4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1688E" w:rsidRPr="004309B0" w:rsidRDefault="00C1688E" w:rsidP="008205C4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1688E" w:rsidRPr="004309B0" w:rsidRDefault="00C1688E" w:rsidP="008205C4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1688E" w:rsidRPr="004309B0" w:rsidRDefault="00C1688E" w:rsidP="008205C4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1688E" w:rsidRPr="004309B0" w:rsidRDefault="00C1688E" w:rsidP="008205C4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1688E" w:rsidRPr="004309B0" w:rsidRDefault="00C1688E" w:rsidP="008205C4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1688E" w:rsidRPr="004309B0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309B0">
        <w:rPr>
          <w:rFonts w:ascii="Times New Roman" w:hAnsi="Times New Roman"/>
          <w:sz w:val="28"/>
          <w:szCs w:val="28"/>
          <w:lang w:eastAsia="ru-RU"/>
        </w:rPr>
        <w:t>Приложение N 2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к Административному регламенту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предоставления муниципальной услуги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"Предоставление порубочного билета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и (или) разрешения на пересадку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деревьев и кустарников"</w:t>
      </w:r>
    </w:p>
    <w:p w:rsidR="00C1688E" w:rsidRPr="004309B0" w:rsidRDefault="00C1688E" w:rsidP="00F80E5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09B0">
        <w:rPr>
          <w:rFonts w:ascii="Times New Roman" w:hAnsi="Times New Roman"/>
          <w:b/>
          <w:bCs/>
          <w:sz w:val="28"/>
          <w:szCs w:val="28"/>
          <w:lang w:eastAsia="ru-RU"/>
        </w:rPr>
        <w:t>БЛОК-СХЕМА ПРЕДОСТАВЛЕНИЯ МУНИЦИПАЛЬНОЙ УСЛУГИ "ПРЕДОСТАВЛЕНИЕ ПОРУБОЧНОГО БИЛЕТА (ИЛИ) РАЗРЕШЕНИЯ НА ПЕРЕСАДКУ ДЕРЕВЬЕВ И КУСТАРНИКОВ"</w:t>
      </w:r>
    </w:p>
    <w:p w:rsidR="00C1688E" w:rsidRPr="004309B0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Pr="004309B0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9.55pt;margin-top:1.45pt;width:364.2pt;height:1in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" strokeweight=".5pt">
            <v:textbox>
              <w:txbxContent>
                <w:p w:rsidR="00C1688E" w:rsidRDefault="00C1688E">
                  <w:r w:rsidRPr="008205C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Прием, рассмотрение заявления и паке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та документов о выдаче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8205C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порубочного билета или разр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ешения на пересадку деревьев 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8205C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кустарников, регистра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ция заявления (1 рабочий день)</w:t>
                  </w:r>
                </w:p>
              </w:txbxContent>
            </v:textbox>
          </v:shape>
        </w:pict>
      </w:r>
    </w:p>
    <w:p w:rsidR="00C1688E" w:rsidRPr="004309B0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Pr="004309B0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4" o:spid="_x0000_s1027" type="#_x0000_t67" style="position:absolute;left:0;text-align:left;margin-left:213.15pt;margin-top:17.85pt;width:30pt;height:42.6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" adj="13994" fillcolor="#4f81bd" strokecolor="#243f60" strokeweight="2pt"/>
        </w:pict>
      </w:r>
    </w:p>
    <w:p w:rsidR="00C1688E" w:rsidRPr="004309B0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Pr="004309B0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2" o:spid="_x0000_s1028" type="#_x0000_t202" style="position:absolute;left:0;text-align:left;margin-left:54.75pt;margin-top:9.65pt;width:361.2pt;height:8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" strokeweight=".5pt">
            <v:textbox>
              <w:txbxContent>
                <w:p w:rsidR="00C1688E" w:rsidRPr="00F34C8D" w:rsidRDefault="00C1688E">
                  <w:pPr>
                    <w:rPr>
                      <w:rFonts w:ascii="Times New Roman" w:hAnsi="Times New Roman"/>
                      <w:lang w:eastAsia="ru-RU"/>
                    </w:rPr>
                  </w:pPr>
                  <w:r w:rsidRPr="00F34C8D">
                    <w:rPr>
                      <w:rFonts w:ascii="Times New Roman" w:hAnsi="Times New Roman"/>
                      <w:lang w:eastAsia="ru-RU"/>
                    </w:rPr>
                    <w:t>Выезд для обследования зеленых насаждений, составление акта      </w:t>
                  </w:r>
                  <w:r w:rsidRPr="00F34C8D">
                    <w:rPr>
                      <w:rFonts w:ascii="Times New Roman" w:hAnsi="Times New Roman"/>
                      <w:lang w:eastAsia="ru-RU"/>
                    </w:rPr>
                    <w:br/>
                    <w:t>     обследования зеленых насаждений, расчет платы за проведение     </w:t>
                  </w:r>
                  <w:r>
                    <w:rPr>
                      <w:rFonts w:ascii="Times New Roman" w:hAnsi="Times New Roman"/>
                      <w:lang w:eastAsia="ru-RU"/>
                    </w:rPr>
                    <w:br/>
                  </w:r>
                  <w:r w:rsidRPr="00F34C8D">
                    <w:rPr>
                      <w:rFonts w:ascii="Times New Roman" w:hAnsi="Times New Roman"/>
                      <w:lang w:eastAsia="ru-RU"/>
                    </w:rPr>
                    <w:t>  компенсационного озеленения при уничтожении или пересадке зеленых</w:t>
                  </w:r>
                  <w:r>
                    <w:rPr>
                      <w:lang w:eastAsia="ru-RU"/>
                    </w:rPr>
                    <w:t xml:space="preserve">   </w:t>
                  </w:r>
                  <w:r w:rsidRPr="008205C4">
                    <w:rPr>
                      <w:lang w:eastAsia="ru-RU"/>
                    </w:rPr>
                    <w:t>насаждений (10 раб</w:t>
                  </w:r>
                  <w:r>
                    <w:rPr>
                      <w:lang w:eastAsia="ru-RU"/>
                    </w:rPr>
                    <w:t>очих дней)                     </w:t>
                  </w:r>
                </w:p>
              </w:txbxContent>
            </v:textbox>
          </v:shape>
        </w:pict>
      </w:r>
    </w:p>
    <w:p w:rsidR="00C1688E" w:rsidRPr="004309B0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Pr="004309B0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Pr="004309B0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Стрелка вниз 5" o:spid="_x0000_s1029" type="#_x0000_t67" style="position:absolute;left:0;text-align:left;margin-left:213.15pt;margin-top:13.25pt;width:38.15pt;height:54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" adj="13970" fillcolor="#4f81bd" strokecolor="#243f60" strokeweight="2pt"/>
        </w:pict>
      </w:r>
    </w:p>
    <w:p w:rsidR="00C1688E" w:rsidRPr="004309B0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Pr="004309B0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3" o:spid="_x0000_s1030" type="#_x0000_t202" style="position:absolute;left:0;text-align:left;margin-left:51.15pt;margin-top:11.65pt;width:355.8pt;height:151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" strokeweight=".5pt">
            <v:textbox>
              <w:txbxContent>
                <w:p w:rsidR="00C1688E" w:rsidRDefault="00C1688E" w:rsidP="00F34C8D">
                  <w:pPr>
                    <w:spacing w:after="0"/>
                  </w:pPr>
                  <w:r w:rsidRPr="008205C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Принятие решения о предоставлении пору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бочного билета или разрешения  </w:t>
                  </w:r>
                  <w:r w:rsidRPr="008205C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 пересадку деревьев и кустарников,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принятие решения об отказе в   </w:t>
                  </w:r>
                  <w:r w:rsidRPr="008205C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предоставлении порубочного билета и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или) разрешения на пересадку  </w:t>
                  </w:r>
                  <w:r w:rsidRPr="008205C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деревьев и кустарников, выдача порубоч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ного билета или разрешения на  </w:t>
                  </w:r>
                  <w:r w:rsidRPr="008205C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пересадку деревьев и кустарников, напр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авление уведомления об отказе 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8205C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 в предоставлении порубочного билета 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(или) разрешения на пересадку  </w:t>
                  </w:r>
                  <w:r w:rsidRPr="008205C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деревьев и кустарников (6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рабочих дней)                </w:t>
                  </w:r>
                </w:p>
              </w:txbxContent>
            </v:textbox>
          </v:shape>
        </w:pict>
      </w:r>
    </w:p>
    <w:p w:rsidR="00C1688E" w:rsidRPr="004309B0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Pr="004309B0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Pr="004309B0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Pr="004309B0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Pr="004309B0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Pr="004309B0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Pr="004309B0" w:rsidRDefault="00C1688E" w:rsidP="00F34C8D">
      <w:pPr>
        <w:spacing w:after="0"/>
        <w:rPr>
          <w:rFonts w:ascii="Times New Roman" w:hAnsi="Times New Roman"/>
          <w:sz w:val="28"/>
          <w:szCs w:val="28"/>
        </w:rPr>
      </w:pPr>
      <w:r w:rsidRPr="004309B0">
        <w:rPr>
          <w:rFonts w:ascii="Times New Roman" w:hAnsi="Times New Roman"/>
          <w:sz w:val="28"/>
          <w:szCs w:val="28"/>
        </w:rPr>
        <w:t>Специалист по земельным вопросам</w:t>
      </w:r>
    </w:p>
    <w:p w:rsidR="00C1688E" w:rsidRPr="004309B0" w:rsidRDefault="00C1688E" w:rsidP="00F34C8D">
      <w:pPr>
        <w:spacing w:after="0"/>
        <w:rPr>
          <w:rFonts w:ascii="Times New Roman" w:hAnsi="Times New Roman"/>
          <w:sz w:val="28"/>
          <w:szCs w:val="28"/>
        </w:rPr>
      </w:pPr>
      <w:r w:rsidRPr="004309B0">
        <w:rPr>
          <w:rFonts w:ascii="Times New Roman" w:hAnsi="Times New Roman"/>
          <w:sz w:val="28"/>
          <w:szCs w:val="28"/>
        </w:rPr>
        <w:t>администрации Подгорносинюхинского</w:t>
      </w:r>
    </w:p>
    <w:p w:rsidR="00C1688E" w:rsidRPr="004309B0" w:rsidRDefault="00C1688E" w:rsidP="00F34C8D">
      <w:pPr>
        <w:spacing w:after="0"/>
        <w:rPr>
          <w:rFonts w:ascii="Times New Roman" w:hAnsi="Times New Roman"/>
          <w:sz w:val="28"/>
          <w:szCs w:val="28"/>
        </w:rPr>
      </w:pPr>
      <w:r w:rsidRPr="004309B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М.А.Попова</w:t>
      </w:r>
    </w:p>
    <w:p w:rsidR="00C1688E" w:rsidRPr="004309B0" w:rsidRDefault="00C1688E" w:rsidP="008205C4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1688E" w:rsidRPr="004309B0" w:rsidRDefault="00C1688E" w:rsidP="008205C4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803F1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803F1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803F1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803F1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803F1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803F1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803F1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803F1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803F1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803F1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803F1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803F1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803F1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803F1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803F1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803F1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803F1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Default="00C1688E" w:rsidP="00803F1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Pr="004309B0" w:rsidRDefault="00C1688E" w:rsidP="00803F1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309B0">
        <w:rPr>
          <w:rFonts w:ascii="Times New Roman" w:hAnsi="Times New Roman"/>
          <w:sz w:val="28"/>
          <w:szCs w:val="28"/>
          <w:lang w:eastAsia="ru-RU"/>
        </w:rPr>
        <w:t>Приложение N 3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к Административному регламенту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предоставления муниципальной услуги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"Предоставление порубочного билета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и (или) разрешения на пересадку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деревьев и кустарников</w:t>
      </w:r>
    </w:p>
    <w:p w:rsidR="00C1688E" w:rsidRPr="004309B0" w:rsidRDefault="00C1688E" w:rsidP="00803F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09B0">
        <w:rPr>
          <w:rFonts w:ascii="Times New Roman" w:hAnsi="Times New Roman"/>
          <w:b/>
          <w:bCs/>
          <w:sz w:val="28"/>
          <w:szCs w:val="28"/>
          <w:lang w:eastAsia="ru-RU"/>
        </w:rPr>
        <w:t>АКТ обследования зеленых насаждений</w:t>
      </w:r>
    </w:p>
    <w:p w:rsidR="00C1688E" w:rsidRPr="004309B0" w:rsidRDefault="00C1688E" w:rsidP="008205C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09B0">
        <w:rPr>
          <w:rFonts w:ascii="Times New Roman" w:hAnsi="Times New Roman"/>
          <w:sz w:val="28"/>
          <w:szCs w:val="28"/>
          <w:lang w:eastAsia="ru-RU"/>
        </w:rPr>
        <w:t>N ________________ "__" ________ 20__ г.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Комиссия в составе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___________________________________________________________________________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___________________________________________________________________________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___________________________________________________________________________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___________________________________________________________________________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по заявлению N ____ от "___" _______________ 20__ года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___________________________________________________________________________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(наименование заявителя, почтовый адрес)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 xml:space="preserve">провела обследование зеленых насаждений на земельном участке, расположенном по адресу ___________________________. </w:t>
      </w:r>
      <w:r w:rsidRPr="004309B0">
        <w:rPr>
          <w:rFonts w:ascii="Times New Roman" w:hAnsi="Times New Roman"/>
          <w:sz w:val="28"/>
          <w:szCs w:val="28"/>
          <w:lang w:eastAsia="ru-RU"/>
        </w:rPr>
        <w:br/>
      </w:r>
      <w:r w:rsidRPr="004309B0">
        <w:rPr>
          <w:rFonts w:ascii="Times New Roman" w:hAnsi="Times New Roman"/>
          <w:sz w:val="28"/>
          <w:szCs w:val="28"/>
          <w:lang w:eastAsia="ru-RU"/>
        </w:rPr>
        <w:br/>
        <w:t>В результате проведенного обследования установлено, что на земельном участке произрастают следующие зеленые насаждения: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1"/>
        <w:gridCol w:w="2420"/>
        <w:gridCol w:w="2044"/>
        <w:gridCol w:w="2374"/>
        <w:gridCol w:w="1856"/>
      </w:tblGrid>
      <w:tr w:rsidR="00C1688E" w:rsidRPr="004309B0" w:rsidTr="008205C4">
        <w:trPr>
          <w:trHeight w:val="12"/>
          <w:tblCellSpacing w:w="15" w:type="dxa"/>
        </w:trPr>
        <w:tc>
          <w:tcPr>
            <w:tcW w:w="554" w:type="dxa"/>
            <w:vAlign w:val="center"/>
          </w:tcPr>
          <w:p w:rsidR="00C1688E" w:rsidRPr="004309B0" w:rsidRDefault="00C1688E" w:rsidP="00820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vAlign w:val="center"/>
          </w:tcPr>
          <w:p w:rsidR="00C1688E" w:rsidRPr="004309B0" w:rsidRDefault="00C1688E" w:rsidP="00820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Align w:val="center"/>
          </w:tcPr>
          <w:p w:rsidR="00C1688E" w:rsidRPr="004309B0" w:rsidRDefault="00C1688E" w:rsidP="00820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Align w:val="center"/>
          </w:tcPr>
          <w:p w:rsidR="00C1688E" w:rsidRPr="004309B0" w:rsidRDefault="00C1688E" w:rsidP="00820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vAlign w:val="center"/>
          </w:tcPr>
          <w:p w:rsidR="00C1688E" w:rsidRPr="004309B0" w:rsidRDefault="00C1688E" w:rsidP="00820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688E" w:rsidRPr="004309B0" w:rsidTr="008205C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4309B0" w:rsidRDefault="00C1688E" w:rsidP="008205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9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N п/п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4309B0" w:rsidRDefault="00C1688E" w:rsidP="008205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9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Порода, вид зеленых насаждений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4309B0" w:rsidRDefault="00C1688E" w:rsidP="008205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9B0">
              <w:rPr>
                <w:rFonts w:ascii="Times New Roman" w:hAnsi="Times New Roman"/>
                <w:sz w:val="28"/>
                <w:szCs w:val="28"/>
                <w:lang w:eastAsia="ru-RU"/>
              </w:rPr>
              <w:t>Диаметр ствола</w:t>
            </w:r>
            <w:r w:rsidRPr="004309B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(для деревьев - на высоте 1,3 м), см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4309B0" w:rsidRDefault="00C1688E" w:rsidP="008205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9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Характеристика состояния зеленых насаждений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4309B0" w:rsidRDefault="00C1688E" w:rsidP="008205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9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C1688E" w:rsidRPr="00EF2EDD" w:rsidTr="008205C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1688E" w:rsidRPr="008205C4" w:rsidRDefault="00C1688E" w:rsidP="008205C4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5C4">
        <w:rPr>
          <w:rFonts w:ascii="Times New Roman" w:hAnsi="Times New Roman"/>
          <w:sz w:val="24"/>
          <w:szCs w:val="24"/>
          <w:lang w:eastAsia="ru-RU"/>
        </w:rPr>
        <w:br/>
        <w:t>Заключение: _________________________ порубочный билет заявителю.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(выдать/не выдать)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Исполнитель: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(должность, подпись, Ф.И.О.)</w:t>
      </w: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B00B8">
        <w:rPr>
          <w:rFonts w:ascii="Times New Roman" w:hAnsi="Times New Roman"/>
          <w:sz w:val="28"/>
          <w:szCs w:val="28"/>
          <w:lang w:eastAsia="ru-RU"/>
        </w:rPr>
        <w:t>Приложение N 4</w:t>
      </w:r>
      <w:r w:rsidRPr="006B00B8">
        <w:rPr>
          <w:rFonts w:ascii="Times New Roman" w:hAnsi="Times New Roman"/>
          <w:sz w:val="28"/>
          <w:szCs w:val="28"/>
          <w:lang w:eastAsia="ru-RU"/>
        </w:rPr>
        <w:br/>
        <w:t>к Административному регламенту</w:t>
      </w:r>
      <w:r w:rsidRPr="006B00B8">
        <w:rPr>
          <w:rFonts w:ascii="Times New Roman" w:hAnsi="Times New Roman"/>
          <w:sz w:val="28"/>
          <w:szCs w:val="28"/>
          <w:lang w:eastAsia="ru-RU"/>
        </w:rPr>
        <w:br/>
        <w:t>предоставления муниципальной услуги</w:t>
      </w:r>
      <w:r w:rsidRPr="006B00B8">
        <w:rPr>
          <w:rFonts w:ascii="Times New Roman" w:hAnsi="Times New Roman"/>
          <w:sz w:val="28"/>
          <w:szCs w:val="28"/>
          <w:lang w:eastAsia="ru-RU"/>
        </w:rPr>
        <w:br/>
        <w:t>"Предоставление порубочного билета</w:t>
      </w:r>
      <w:r w:rsidRPr="006B00B8">
        <w:rPr>
          <w:rFonts w:ascii="Times New Roman" w:hAnsi="Times New Roman"/>
          <w:sz w:val="28"/>
          <w:szCs w:val="28"/>
          <w:lang w:eastAsia="ru-RU"/>
        </w:rPr>
        <w:br/>
        <w:t>и (или) разрешения на пересадку</w:t>
      </w:r>
      <w:r w:rsidRPr="006B00B8">
        <w:rPr>
          <w:rFonts w:ascii="Times New Roman" w:hAnsi="Times New Roman"/>
          <w:sz w:val="28"/>
          <w:szCs w:val="28"/>
          <w:lang w:eastAsia="ru-RU"/>
        </w:rPr>
        <w:br/>
        <w:t>деревьев и кустарников</w:t>
      </w:r>
      <w:r w:rsidRPr="008205C4">
        <w:rPr>
          <w:rFonts w:ascii="Times New Roman" w:hAnsi="Times New Roman"/>
          <w:sz w:val="24"/>
          <w:szCs w:val="24"/>
          <w:lang w:eastAsia="ru-RU"/>
        </w:rPr>
        <w:t>"</w:t>
      </w:r>
    </w:p>
    <w:p w:rsidR="00C1688E" w:rsidRPr="008205C4" w:rsidRDefault="00C1688E" w:rsidP="00803F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205C4">
        <w:rPr>
          <w:rFonts w:ascii="Times New Roman" w:hAnsi="Times New Roman"/>
          <w:b/>
          <w:bCs/>
          <w:sz w:val="27"/>
          <w:szCs w:val="27"/>
          <w:lang w:eastAsia="ru-RU"/>
        </w:rPr>
        <w:t>ЖУРНАЛ УЧЕТА ПОРУБОЧНЫХ БИЛЕТОВ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09"/>
        <w:gridCol w:w="1317"/>
        <w:gridCol w:w="1317"/>
        <w:gridCol w:w="1317"/>
        <w:gridCol w:w="815"/>
        <w:gridCol w:w="1425"/>
        <w:gridCol w:w="1348"/>
        <w:gridCol w:w="1297"/>
      </w:tblGrid>
      <w:tr w:rsidR="00C1688E" w:rsidRPr="00EF2EDD" w:rsidTr="008205C4">
        <w:trPr>
          <w:trHeight w:val="12"/>
          <w:tblCellSpacing w:w="15" w:type="dxa"/>
        </w:trPr>
        <w:tc>
          <w:tcPr>
            <w:tcW w:w="554" w:type="dxa"/>
            <w:vAlign w:val="center"/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C1688E" w:rsidRPr="00EF2EDD" w:rsidTr="008205C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 порубочного билета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выдачи порубочного билета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действия порубочного билета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заявителе (Ф.И.О. либо наименование юридического лица)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Подпись лица, получившего порубочный билет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C1688E" w:rsidRPr="00EF2EDD" w:rsidTr="008205C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688E" w:rsidRPr="00EF2EDD" w:rsidTr="008205C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1688E" w:rsidRPr="006B00B8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88E" w:rsidRPr="006B00B8" w:rsidRDefault="00C1688E" w:rsidP="00525C82">
      <w:pPr>
        <w:spacing w:after="0"/>
        <w:rPr>
          <w:rFonts w:ascii="Times New Roman" w:hAnsi="Times New Roman"/>
          <w:sz w:val="28"/>
          <w:szCs w:val="28"/>
        </w:rPr>
      </w:pPr>
      <w:r w:rsidRPr="006B00B8">
        <w:rPr>
          <w:rFonts w:ascii="Times New Roman" w:hAnsi="Times New Roman"/>
          <w:sz w:val="28"/>
          <w:szCs w:val="28"/>
        </w:rPr>
        <w:t>Специалист по земельным вопросам</w:t>
      </w:r>
    </w:p>
    <w:p w:rsidR="00C1688E" w:rsidRPr="006B00B8" w:rsidRDefault="00C1688E" w:rsidP="00525C82">
      <w:pPr>
        <w:spacing w:after="0"/>
        <w:rPr>
          <w:rFonts w:ascii="Times New Roman" w:hAnsi="Times New Roman"/>
          <w:sz w:val="28"/>
          <w:szCs w:val="28"/>
        </w:rPr>
      </w:pPr>
      <w:r w:rsidRPr="006B00B8">
        <w:rPr>
          <w:rFonts w:ascii="Times New Roman" w:hAnsi="Times New Roman"/>
          <w:sz w:val="28"/>
          <w:szCs w:val="28"/>
        </w:rPr>
        <w:t>администрации Подгорносинюхинского</w:t>
      </w:r>
    </w:p>
    <w:p w:rsidR="00C1688E" w:rsidRPr="006B00B8" w:rsidRDefault="00C1688E" w:rsidP="00525C82">
      <w:pPr>
        <w:spacing w:after="0"/>
        <w:rPr>
          <w:rFonts w:ascii="Times New Roman" w:hAnsi="Times New Roman"/>
          <w:sz w:val="28"/>
          <w:szCs w:val="28"/>
        </w:rPr>
      </w:pPr>
      <w:r w:rsidRPr="006B00B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r>
        <w:rPr>
          <w:rFonts w:ascii="Times New Roman" w:hAnsi="Times New Roman"/>
          <w:sz w:val="28"/>
          <w:szCs w:val="28"/>
        </w:rPr>
        <w:t>М.А.Попова</w:t>
      </w: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Pr="005940AC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5940AC">
        <w:rPr>
          <w:rFonts w:ascii="Times New Roman" w:hAnsi="Times New Roman"/>
          <w:sz w:val="28"/>
          <w:szCs w:val="28"/>
          <w:lang w:eastAsia="ru-RU"/>
        </w:rPr>
        <w:t>Приложение N 5</w:t>
      </w:r>
      <w:r w:rsidRPr="005940AC">
        <w:rPr>
          <w:rFonts w:ascii="Times New Roman" w:hAnsi="Times New Roman"/>
          <w:sz w:val="28"/>
          <w:szCs w:val="28"/>
          <w:lang w:eastAsia="ru-RU"/>
        </w:rPr>
        <w:br/>
        <w:t>к Административному регламенту</w:t>
      </w:r>
      <w:r w:rsidRPr="005940AC">
        <w:rPr>
          <w:rFonts w:ascii="Times New Roman" w:hAnsi="Times New Roman"/>
          <w:sz w:val="28"/>
          <w:szCs w:val="28"/>
          <w:lang w:eastAsia="ru-RU"/>
        </w:rPr>
        <w:br/>
        <w:t>предоставления муниципальной услуги</w:t>
      </w:r>
      <w:r w:rsidRPr="005940AC">
        <w:rPr>
          <w:rFonts w:ascii="Times New Roman" w:hAnsi="Times New Roman"/>
          <w:sz w:val="28"/>
          <w:szCs w:val="28"/>
          <w:lang w:eastAsia="ru-RU"/>
        </w:rPr>
        <w:br/>
        <w:t>"Предоставление порубочного билета</w:t>
      </w:r>
      <w:r w:rsidRPr="005940AC">
        <w:rPr>
          <w:rFonts w:ascii="Times New Roman" w:hAnsi="Times New Roman"/>
          <w:sz w:val="28"/>
          <w:szCs w:val="28"/>
          <w:lang w:eastAsia="ru-RU"/>
        </w:rPr>
        <w:br/>
        <w:t>и (или) разрешения на пересадку</w:t>
      </w:r>
      <w:r w:rsidRPr="005940AC">
        <w:rPr>
          <w:rFonts w:ascii="Times New Roman" w:hAnsi="Times New Roman"/>
          <w:sz w:val="28"/>
          <w:szCs w:val="28"/>
          <w:lang w:eastAsia="ru-RU"/>
        </w:rPr>
        <w:br/>
        <w:t>деревьев и кустарников"</w:t>
      </w:r>
    </w:p>
    <w:p w:rsidR="00C1688E" w:rsidRPr="008205C4" w:rsidRDefault="00C1688E" w:rsidP="00803F1A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205C4">
        <w:rPr>
          <w:rFonts w:ascii="Times New Roman" w:hAnsi="Times New Roman"/>
          <w:b/>
          <w:bCs/>
          <w:sz w:val="27"/>
          <w:szCs w:val="27"/>
          <w:lang w:eastAsia="ru-RU"/>
        </w:rPr>
        <w:t>Уведомление об отказе в предоставлении порубочного билета и (или) разрешения на пересадку деревьев и кустарников</w:t>
      </w:r>
    </w:p>
    <w:p w:rsidR="00C1688E" w:rsidRPr="008205C4" w:rsidRDefault="00C1688E" w:rsidP="008205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5C4">
        <w:rPr>
          <w:rFonts w:ascii="Times New Roman" w:hAnsi="Times New Roman"/>
          <w:sz w:val="24"/>
          <w:szCs w:val="24"/>
          <w:lang w:eastAsia="ru-RU"/>
        </w:rPr>
        <w:br/>
      </w:r>
    </w:p>
    <w:p w:rsidR="00C1688E" w:rsidRPr="008205C4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05C4"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(Ф.И.О. заявителя)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_____________________________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(адрес заявителя)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_____________________________</w:t>
      </w:r>
    </w:p>
    <w:p w:rsidR="00C1688E" w:rsidRPr="008205C4" w:rsidRDefault="00C1688E" w:rsidP="008205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205C4">
        <w:rPr>
          <w:rFonts w:ascii="Times New Roman" w:hAnsi="Times New Roman"/>
          <w:sz w:val="24"/>
          <w:szCs w:val="24"/>
          <w:lang w:eastAsia="ru-RU"/>
        </w:rPr>
        <w:br/>
        <w:t>Уведомление об отказе в предоставлении порубочного билета и (или) разрешения на пересадку деревьев и кустарников</w:t>
      </w:r>
    </w:p>
    <w:p w:rsidR="00C1688E" w:rsidRPr="008205C4" w:rsidRDefault="00C1688E" w:rsidP="008205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5C4">
        <w:rPr>
          <w:rFonts w:ascii="Times New Roman" w:hAnsi="Times New Roman"/>
          <w:sz w:val="24"/>
          <w:szCs w:val="24"/>
          <w:lang w:eastAsia="ru-RU"/>
        </w:rPr>
        <w:t>N ________________ "__" ________ 20__ г.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Администрация Подгорносинюхинского сельского поселения Отрадненского района  </w:t>
      </w:r>
      <w:r w:rsidRPr="008205C4">
        <w:rPr>
          <w:rFonts w:ascii="Times New Roman" w:hAnsi="Times New Roman"/>
          <w:sz w:val="24"/>
          <w:szCs w:val="24"/>
          <w:lang w:eastAsia="ru-RU"/>
        </w:rPr>
        <w:t xml:space="preserve"> на основании п. 2.8 Административного регламента предоставления муниципальной услуги "Предоставление порубочного билета и (или) разрешения на пересадку деревьев и кустарников" отказывает в предоставлении порубочного билета и (или) разрешения на пересадку деревьев и кустарников.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97"/>
        <w:gridCol w:w="8748"/>
      </w:tblGrid>
      <w:tr w:rsidR="00C1688E" w:rsidRPr="00EF2EDD" w:rsidTr="008205C4">
        <w:trPr>
          <w:trHeight w:val="12"/>
          <w:tblCellSpacing w:w="15" w:type="dxa"/>
        </w:trPr>
        <w:tc>
          <w:tcPr>
            <w:tcW w:w="554" w:type="dxa"/>
            <w:vAlign w:val="center"/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055" w:type="dxa"/>
            <w:vAlign w:val="center"/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C1688E" w:rsidRPr="00EF2EDD" w:rsidTr="008205C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основания, исключающего предоставление порубочного билета и (или) разрешения на пересадку деревьев и кустарников </w:t>
            </w:r>
          </w:p>
        </w:tc>
      </w:tr>
      <w:tr w:rsidR="00C1688E" w:rsidRPr="00EF2EDD" w:rsidTr="008205C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688E" w:rsidRPr="00EF2EDD" w:rsidTr="008205C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688E" w:rsidRPr="00EF2EDD" w:rsidTr="008205C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1688E" w:rsidRPr="005940AC" w:rsidRDefault="00C1688E" w:rsidP="00803F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40AC">
        <w:rPr>
          <w:rFonts w:ascii="Times New Roman" w:hAnsi="Times New Roman"/>
          <w:sz w:val="28"/>
          <w:szCs w:val="28"/>
          <w:lang w:eastAsia="ru-RU"/>
        </w:rPr>
        <w:t>Глава Подгорносинюхинского</w:t>
      </w:r>
    </w:p>
    <w:p w:rsidR="00C1688E" w:rsidRPr="005940AC" w:rsidRDefault="00C1688E" w:rsidP="00803F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40AC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5940AC">
        <w:rPr>
          <w:rFonts w:ascii="Times New Roman" w:hAnsi="Times New Roman"/>
          <w:sz w:val="28"/>
          <w:szCs w:val="28"/>
          <w:lang w:eastAsia="ru-RU"/>
        </w:rPr>
        <w:t>В.Н.Меньшаев</w:t>
      </w:r>
    </w:p>
    <w:p w:rsidR="00C1688E" w:rsidRPr="005940AC" w:rsidRDefault="00C1688E" w:rsidP="008205C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C1688E" w:rsidRPr="008205C4" w:rsidRDefault="00C1688E" w:rsidP="008205C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688E" w:rsidRPr="008205C4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940AC">
        <w:rPr>
          <w:rFonts w:ascii="Times New Roman" w:hAnsi="Times New Roman"/>
          <w:sz w:val="28"/>
          <w:szCs w:val="28"/>
          <w:lang w:eastAsia="ru-RU"/>
        </w:rPr>
        <w:t>Приложение N 6</w:t>
      </w:r>
      <w:r w:rsidRPr="005940AC">
        <w:rPr>
          <w:rFonts w:ascii="Times New Roman" w:hAnsi="Times New Roman"/>
          <w:sz w:val="28"/>
          <w:szCs w:val="28"/>
          <w:lang w:eastAsia="ru-RU"/>
        </w:rPr>
        <w:br/>
        <w:t>к Административному регламенту</w:t>
      </w:r>
      <w:r w:rsidRPr="005940AC">
        <w:rPr>
          <w:rFonts w:ascii="Times New Roman" w:hAnsi="Times New Roman"/>
          <w:sz w:val="28"/>
          <w:szCs w:val="28"/>
          <w:lang w:eastAsia="ru-RU"/>
        </w:rPr>
        <w:br/>
        <w:t>предоставления муниципальной услуги</w:t>
      </w:r>
      <w:r w:rsidRPr="005940AC">
        <w:rPr>
          <w:rFonts w:ascii="Times New Roman" w:hAnsi="Times New Roman"/>
          <w:sz w:val="28"/>
          <w:szCs w:val="28"/>
          <w:lang w:eastAsia="ru-RU"/>
        </w:rPr>
        <w:br/>
        <w:t>"Предоставление порубочного билета</w:t>
      </w:r>
      <w:r w:rsidRPr="005940AC">
        <w:rPr>
          <w:rFonts w:ascii="Times New Roman" w:hAnsi="Times New Roman"/>
          <w:sz w:val="28"/>
          <w:szCs w:val="28"/>
          <w:lang w:eastAsia="ru-RU"/>
        </w:rPr>
        <w:br/>
        <w:t>и (или) разрешения на пересадку</w:t>
      </w:r>
      <w:r w:rsidRPr="005940AC">
        <w:rPr>
          <w:rFonts w:ascii="Times New Roman" w:hAnsi="Times New Roman"/>
          <w:sz w:val="28"/>
          <w:szCs w:val="28"/>
          <w:lang w:eastAsia="ru-RU"/>
        </w:rPr>
        <w:br/>
        <w:t>деревьев и кустарников</w:t>
      </w:r>
      <w:r w:rsidRPr="008205C4">
        <w:rPr>
          <w:rFonts w:ascii="Times New Roman" w:hAnsi="Times New Roman"/>
          <w:sz w:val="24"/>
          <w:szCs w:val="24"/>
          <w:lang w:eastAsia="ru-RU"/>
        </w:rPr>
        <w:t>"</w:t>
      </w:r>
    </w:p>
    <w:p w:rsidR="00C1688E" w:rsidRPr="008205C4" w:rsidRDefault="00C1688E" w:rsidP="00803F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205C4">
        <w:rPr>
          <w:rFonts w:ascii="Times New Roman" w:hAnsi="Times New Roman"/>
          <w:b/>
          <w:bCs/>
          <w:sz w:val="27"/>
          <w:szCs w:val="27"/>
          <w:lang w:eastAsia="ru-RU"/>
        </w:rPr>
        <w:t>Уведомление об отказе в приеме документов на предоставление муниципальной услуги "Предоставление порубочного билета и (или) разрешения на пересадку деревьев и кустарников"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</w:p>
    <w:p w:rsidR="00C1688E" w:rsidRPr="008205C4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05C4"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(Ф.И.О. заявителя)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_____________________________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(адрес заявителя)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_____________________________</w:t>
      </w:r>
    </w:p>
    <w:p w:rsidR="00C1688E" w:rsidRPr="008205C4" w:rsidRDefault="00C1688E" w:rsidP="008205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205C4">
        <w:rPr>
          <w:rFonts w:ascii="Times New Roman" w:hAnsi="Times New Roman"/>
          <w:sz w:val="24"/>
          <w:szCs w:val="24"/>
          <w:lang w:eastAsia="ru-RU"/>
        </w:rPr>
        <w:br/>
        <w:t>Уведомление об отказе в приеме документов на предоставление муниципальной услуги "Предоставление порубочного билета и (или) разрешения на пересадку деревьев и кустарников"</w:t>
      </w:r>
    </w:p>
    <w:p w:rsidR="00C1688E" w:rsidRPr="008205C4" w:rsidRDefault="00C1688E" w:rsidP="008205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5C4">
        <w:rPr>
          <w:rFonts w:ascii="Times New Roman" w:hAnsi="Times New Roman"/>
          <w:sz w:val="24"/>
          <w:szCs w:val="24"/>
          <w:lang w:eastAsia="ru-RU"/>
        </w:rPr>
        <w:t>N ________________ "__" ________ 20__ г.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Администрация Подгорносинюхинского сельского поселения Отрадненского района  </w:t>
      </w:r>
      <w:r w:rsidRPr="008205C4">
        <w:rPr>
          <w:rFonts w:ascii="Times New Roman" w:hAnsi="Times New Roman"/>
          <w:sz w:val="24"/>
          <w:szCs w:val="24"/>
          <w:lang w:eastAsia="ru-RU"/>
        </w:rPr>
        <w:t xml:space="preserve"> на основании пункта 2.7 Административного регламента предоставления муниципальной услуги "Предоставление порубочного билета и (или) разрешения на пересадку деревьев и кустарников" отказывает в приеме документов на предоставление муниципальной услуги.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Основание: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81"/>
        <w:gridCol w:w="8664"/>
      </w:tblGrid>
      <w:tr w:rsidR="00C1688E" w:rsidRPr="00EF2EDD" w:rsidTr="008205C4">
        <w:trPr>
          <w:trHeight w:val="12"/>
          <w:tblCellSpacing w:w="15" w:type="dxa"/>
        </w:trPr>
        <w:tc>
          <w:tcPr>
            <w:tcW w:w="739" w:type="dxa"/>
            <w:vAlign w:val="center"/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870" w:type="dxa"/>
            <w:vAlign w:val="center"/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C1688E" w:rsidRPr="00EF2EDD" w:rsidTr="008205C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нарушения, допущенного заявителем при подаче документов на предоставление муниципальной услуги </w:t>
            </w:r>
          </w:p>
        </w:tc>
      </w:tr>
      <w:tr w:rsidR="00C1688E" w:rsidRPr="00EF2EDD" w:rsidTr="008205C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688E" w:rsidRPr="00EF2EDD" w:rsidTr="008205C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688E" w:rsidRPr="00EF2EDD" w:rsidTr="008205C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8205C4" w:rsidRDefault="00C1688E" w:rsidP="00820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1688E" w:rsidRPr="005940AC" w:rsidRDefault="00C1688E" w:rsidP="00803F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5940AC">
        <w:rPr>
          <w:rFonts w:ascii="Times New Roman" w:hAnsi="Times New Roman"/>
          <w:sz w:val="28"/>
          <w:szCs w:val="28"/>
          <w:lang w:eastAsia="ru-RU"/>
        </w:rPr>
        <w:t>Глава Подгорносинюхинского</w:t>
      </w:r>
    </w:p>
    <w:p w:rsidR="00C1688E" w:rsidRPr="005940AC" w:rsidRDefault="00C1688E" w:rsidP="00803F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40AC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5940AC">
        <w:rPr>
          <w:rFonts w:ascii="Times New Roman" w:hAnsi="Times New Roman"/>
          <w:sz w:val="28"/>
          <w:szCs w:val="28"/>
          <w:lang w:eastAsia="ru-RU"/>
        </w:rPr>
        <w:t>В.Н.Меньшаев</w:t>
      </w:r>
    </w:p>
    <w:p w:rsidR="00C1688E" w:rsidRDefault="00C1688E" w:rsidP="008205C4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5C4">
        <w:rPr>
          <w:rFonts w:ascii="Times New Roman" w:hAnsi="Times New Roman"/>
          <w:sz w:val="24"/>
          <w:szCs w:val="24"/>
          <w:lang w:eastAsia="ru-RU"/>
        </w:rPr>
        <w:br/>
      </w:r>
    </w:p>
    <w:p w:rsidR="00C1688E" w:rsidRDefault="00C1688E" w:rsidP="008205C4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688E" w:rsidRPr="008205C4" w:rsidRDefault="00C1688E" w:rsidP="008205C4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688E" w:rsidRPr="005940AC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940AC">
        <w:rPr>
          <w:rFonts w:ascii="Times New Roman" w:hAnsi="Times New Roman"/>
          <w:sz w:val="28"/>
          <w:szCs w:val="28"/>
          <w:lang w:eastAsia="ru-RU"/>
        </w:rPr>
        <w:t>Приложение N 7</w:t>
      </w:r>
      <w:r w:rsidRPr="005940AC">
        <w:rPr>
          <w:rFonts w:ascii="Times New Roman" w:hAnsi="Times New Roman"/>
          <w:sz w:val="28"/>
          <w:szCs w:val="28"/>
          <w:lang w:eastAsia="ru-RU"/>
        </w:rPr>
        <w:br/>
        <w:t>к Административному регламенту</w:t>
      </w:r>
      <w:r w:rsidRPr="005940AC">
        <w:rPr>
          <w:rFonts w:ascii="Times New Roman" w:hAnsi="Times New Roman"/>
          <w:sz w:val="28"/>
          <w:szCs w:val="28"/>
          <w:lang w:eastAsia="ru-RU"/>
        </w:rPr>
        <w:br/>
        <w:t>предоставления муниципальной услуги</w:t>
      </w:r>
      <w:r w:rsidRPr="005940AC">
        <w:rPr>
          <w:rFonts w:ascii="Times New Roman" w:hAnsi="Times New Roman"/>
          <w:sz w:val="28"/>
          <w:szCs w:val="28"/>
          <w:lang w:eastAsia="ru-RU"/>
        </w:rPr>
        <w:br/>
        <w:t>"Предоставление порубочного билета</w:t>
      </w:r>
      <w:r w:rsidRPr="005940AC">
        <w:rPr>
          <w:rFonts w:ascii="Times New Roman" w:hAnsi="Times New Roman"/>
          <w:sz w:val="28"/>
          <w:szCs w:val="28"/>
          <w:lang w:eastAsia="ru-RU"/>
        </w:rPr>
        <w:br/>
        <w:t>и (или) разрешения на пересадку</w:t>
      </w:r>
      <w:r w:rsidRPr="005940AC">
        <w:rPr>
          <w:rFonts w:ascii="Times New Roman" w:hAnsi="Times New Roman"/>
          <w:sz w:val="28"/>
          <w:szCs w:val="28"/>
          <w:lang w:eastAsia="ru-RU"/>
        </w:rPr>
        <w:br/>
        <w:t>деревьев и кустарников"</w:t>
      </w:r>
    </w:p>
    <w:p w:rsidR="00C1688E" w:rsidRDefault="00C1688E" w:rsidP="00803F1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05C4">
        <w:rPr>
          <w:rFonts w:ascii="Times New Roman" w:hAnsi="Times New Roman"/>
          <w:sz w:val="24"/>
          <w:szCs w:val="24"/>
          <w:lang w:eastAsia="ru-RU"/>
        </w:rPr>
        <w:br/>
        <w:t>УТВЕРЖДАЮ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Глава Подгорносинюхинского</w:t>
      </w:r>
    </w:p>
    <w:p w:rsidR="00C1688E" w:rsidRDefault="00C1688E" w:rsidP="00803F1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 </w:t>
      </w:r>
    </w:p>
    <w:p w:rsidR="00C1688E" w:rsidRPr="008205C4" w:rsidRDefault="00C1688E" w:rsidP="00803F1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Отрадненского района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___________________________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___________________ 20__ г.</w:t>
      </w:r>
    </w:p>
    <w:p w:rsidR="00C1688E" w:rsidRPr="008205C4" w:rsidRDefault="00C1688E" w:rsidP="008205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205C4">
        <w:rPr>
          <w:rFonts w:ascii="Times New Roman" w:hAnsi="Times New Roman"/>
          <w:sz w:val="24"/>
          <w:szCs w:val="24"/>
          <w:lang w:eastAsia="ru-RU"/>
        </w:rPr>
        <w:t xml:space="preserve">ПОРУБОЧНЫЙ БИЛЕТ N </w:t>
      </w:r>
    </w:p>
    <w:p w:rsidR="00C1688E" w:rsidRPr="008205C4" w:rsidRDefault="00C1688E" w:rsidP="008205C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05C4">
        <w:rPr>
          <w:rFonts w:ascii="Times New Roman" w:hAnsi="Times New Roman"/>
          <w:sz w:val="24"/>
          <w:szCs w:val="24"/>
          <w:lang w:eastAsia="ru-RU"/>
        </w:rPr>
        <w:br/>
        <w:t>от "_"________20__ г.</w:t>
      </w:r>
    </w:p>
    <w:p w:rsidR="00C1688E" w:rsidRDefault="00C1688E" w:rsidP="008205C4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5C4">
        <w:rPr>
          <w:rFonts w:ascii="Times New Roman" w:hAnsi="Times New Roman"/>
          <w:sz w:val="24"/>
          <w:szCs w:val="24"/>
          <w:lang w:eastAsia="ru-RU"/>
        </w:rPr>
        <w:br/>
        <w:t>Адрес: ________________________________________________________________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Вид работ: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На основании акта обследования зеленых насаждений N ___________________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от ________________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Форма компенсационного озеленения: ____________________________________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Примечание: ___________________________________________________________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Оплата компенсационной стоимости: _____________________________________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(Без оплаты / N платежного поручения и дата)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Разрешается: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Вырубить ________________________________________________ шт. деревьев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 шт. кустарников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Произвести обрезку: _____________________________________ шт. деревьев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 шт. кустарников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Другие виды работ: ___________________________________________________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Количество высаживаемых саженцев деревьев: ___________________________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Срок действия порубочного билета: ____________________________________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При выполнении работ обеспечить выполнение мероприятий по технике безопасности, пожарной безопасности и других норм безопасности, с проведением необходимых согласований с соответствующими органами. При выполнении работ по валке и обрезке деревьев в городских условиях требуется обеспечить безопасность рабочих и людей, живущих или находящихся вблизи места производства работ, которое необходимо огородить предупредительными (специальной лентой) или запрещающими знаками. Данные работы не производить при неблагоприятных метеорологических условиях.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правилам.</w:t>
      </w:r>
    </w:p>
    <w:p w:rsidR="00C1688E" w:rsidRDefault="00C1688E" w:rsidP="00803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Специалист по земельным вопросам</w:t>
      </w:r>
    </w:p>
    <w:p w:rsidR="00C1688E" w:rsidRDefault="00C1688E" w:rsidP="00803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Подгорносинюхинского</w:t>
      </w:r>
    </w:p>
    <w:p w:rsidR="00C1688E" w:rsidRDefault="00C1688E" w:rsidP="00803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            __________________________Ф.И.О.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Порубочный билет получил, с правилами проведения работ ознакомлен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</w:t>
      </w:r>
      <w:r w:rsidRPr="008205C4">
        <w:rPr>
          <w:rFonts w:ascii="Times New Roman" w:hAnsi="Times New Roman"/>
          <w:sz w:val="24"/>
          <w:szCs w:val="24"/>
          <w:lang w:eastAsia="ru-RU"/>
        </w:rPr>
        <w:br/>
      </w:r>
      <w:r w:rsidRPr="008205C4">
        <w:rPr>
          <w:rFonts w:ascii="Times New Roman" w:hAnsi="Times New Roman"/>
          <w:sz w:val="24"/>
          <w:szCs w:val="24"/>
          <w:lang w:eastAsia="ru-RU"/>
        </w:rPr>
        <w:br/>
        <w:t>(Ф.И.О., подпись, телефон)</w:t>
      </w:r>
    </w:p>
    <w:p w:rsidR="00C1688E" w:rsidRDefault="00C1688E" w:rsidP="00803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03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03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688E" w:rsidRPr="005940AC" w:rsidRDefault="00C1688E" w:rsidP="00525C82">
      <w:pPr>
        <w:spacing w:after="0"/>
        <w:rPr>
          <w:rFonts w:ascii="Times New Roman" w:hAnsi="Times New Roman"/>
          <w:sz w:val="28"/>
          <w:szCs w:val="28"/>
        </w:rPr>
      </w:pPr>
      <w:r w:rsidRPr="005940AC">
        <w:rPr>
          <w:rFonts w:ascii="Times New Roman" w:hAnsi="Times New Roman"/>
          <w:sz w:val="28"/>
          <w:szCs w:val="28"/>
        </w:rPr>
        <w:t>Специалист по земельным вопросам</w:t>
      </w:r>
    </w:p>
    <w:p w:rsidR="00C1688E" w:rsidRPr="005940AC" w:rsidRDefault="00C1688E" w:rsidP="00525C82">
      <w:pPr>
        <w:spacing w:after="0"/>
        <w:rPr>
          <w:rFonts w:ascii="Times New Roman" w:hAnsi="Times New Roman"/>
          <w:sz w:val="28"/>
          <w:szCs w:val="28"/>
        </w:rPr>
      </w:pPr>
      <w:r w:rsidRPr="005940AC">
        <w:rPr>
          <w:rFonts w:ascii="Times New Roman" w:hAnsi="Times New Roman"/>
          <w:sz w:val="28"/>
          <w:szCs w:val="28"/>
        </w:rPr>
        <w:t>администрации Подгорносинюхинского</w:t>
      </w:r>
    </w:p>
    <w:p w:rsidR="00C1688E" w:rsidRPr="005940AC" w:rsidRDefault="00C1688E" w:rsidP="00525C82">
      <w:pPr>
        <w:spacing w:after="0"/>
        <w:rPr>
          <w:rFonts w:ascii="Times New Roman" w:hAnsi="Times New Roman"/>
          <w:sz w:val="28"/>
          <w:szCs w:val="28"/>
        </w:rPr>
      </w:pPr>
      <w:r w:rsidRPr="005940AC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М.А.Попова</w:t>
      </w:r>
    </w:p>
    <w:p w:rsidR="00C1688E" w:rsidRDefault="00C1688E" w:rsidP="00803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03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03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03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03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03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03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03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03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03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03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03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803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688E" w:rsidRPr="008205C4" w:rsidRDefault="00C1688E" w:rsidP="00803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688E" w:rsidRDefault="00C1688E" w:rsidP="009576A6">
      <w:pPr>
        <w:pStyle w:val="formattext"/>
        <w:jc w:val="right"/>
      </w:pPr>
      <w:r w:rsidRPr="00CD02D3">
        <w:rPr>
          <w:sz w:val="28"/>
          <w:szCs w:val="28"/>
        </w:rPr>
        <w:t>Приложение N 8</w:t>
      </w:r>
      <w:r w:rsidRPr="00CD02D3">
        <w:rPr>
          <w:sz w:val="28"/>
          <w:szCs w:val="28"/>
        </w:rPr>
        <w:br/>
        <w:t>к Административному регламенту</w:t>
      </w:r>
      <w:r w:rsidRPr="00CD02D3">
        <w:rPr>
          <w:sz w:val="28"/>
          <w:szCs w:val="28"/>
        </w:rPr>
        <w:br/>
        <w:t>предоставления муниципальной услуги</w:t>
      </w:r>
      <w:r w:rsidRPr="00CD02D3">
        <w:rPr>
          <w:sz w:val="28"/>
          <w:szCs w:val="28"/>
        </w:rPr>
        <w:br/>
        <w:t>"Предоставление порубочного билета</w:t>
      </w:r>
      <w:r w:rsidRPr="00CD02D3">
        <w:rPr>
          <w:sz w:val="28"/>
          <w:szCs w:val="28"/>
        </w:rPr>
        <w:br/>
        <w:t>и (или) разрешения на пересадку</w:t>
      </w:r>
      <w:r w:rsidRPr="00CD02D3">
        <w:rPr>
          <w:sz w:val="28"/>
          <w:szCs w:val="28"/>
        </w:rPr>
        <w:br/>
        <w:t>деревьев и кустарников</w:t>
      </w:r>
      <w:r>
        <w:t>"</w:t>
      </w:r>
    </w:p>
    <w:p w:rsidR="00C1688E" w:rsidRDefault="00C1688E" w:rsidP="0054319A">
      <w:pPr>
        <w:pStyle w:val="formattext"/>
        <w:spacing w:before="0" w:beforeAutospacing="0" w:after="0" w:afterAutospacing="0"/>
        <w:jc w:val="right"/>
      </w:pPr>
      <w:r>
        <w:br/>
        <w:t xml:space="preserve">Главе Подгорносинюхинского   сельского </w:t>
      </w:r>
    </w:p>
    <w:p w:rsidR="00C1688E" w:rsidRDefault="00C1688E" w:rsidP="0054319A">
      <w:pPr>
        <w:pStyle w:val="formattext"/>
        <w:spacing w:before="0" w:beforeAutospacing="0" w:after="0" w:afterAutospacing="0"/>
        <w:jc w:val="right"/>
      </w:pPr>
      <w:r>
        <w:t>поселения Отрадненского района</w:t>
      </w:r>
      <w:r>
        <w:br/>
      </w:r>
      <w:r>
        <w:br/>
        <w:t>________________________________</w:t>
      </w:r>
      <w:r>
        <w:br/>
      </w:r>
      <w:r>
        <w:br/>
        <w:t>от ____________________________________</w:t>
      </w:r>
      <w:r>
        <w:br/>
      </w:r>
      <w:r>
        <w:br/>
        <w:t>(наименование организации или Ф.И.О.,</w:t>
      </w:r>
      <w:r>
        <w:br/>
      </w:r>
      <w:r>
        <w:br/>
        <w:t>_______________________________________</w:t>
      </w:r>
      <w:r>
        <w:br/>
      </w:r>
      <w:r>
        <w:br/>
        <w:t>адрес, контактный телефон)</w:t>
      </w:r>
    </w:p>
    <w:p w:rsidR="00C1688E" w:rsidRDefault="00C1688E" w:rsidP="009576A6">
      <w:pPr>
        <w:pStyle w:val="headertext"/>
        <w:jc w:val="center"/>
      </w:pPr>
      <w:r>
        <w:br/>
        <w:t>Заявление</w:t>
      </w:r>
    </w:p>
    <w:p w:rsidR="00C1688E" w:rsidRDefault="00C1688E" w:rsidP="009576A6">
      <w:pPr>
        <w:pStyle w:val="formattext"/>
        <w:spacing w:after="240" w:afterAutospacing="0"/>
      </w:pPr>
      <w:r>
        <w:t>Прошу предоставить порубочный билет (разрешение на пересадку деревьев и</w:t>
      </w:r>
      <w:r>
        <w:br/>
      </w:r>
      <w:r>
        <w:br/>
        <w:t>кустарников)</w:t>
      </w:r>
      <w:r>
        <w:br/>
      </w:r>
      <w:r>
        <w:br/>
        <w:t>по   адресу: ______________________________________________________</w:t>
      </w:r>
      <w:r>
        <w:br/>
      </w:r>
      <w:r>
        <w:br/>
        <w:t>В  (шт)количестве: _________ _________ кустарников ________ деревьев</w:t>
      </w:r>
      <w:r>
        <w:br/>
      </w:r>
      <w:r>
        <w:br/>
        <w:t>___________________________________________________________________________</w:t>
      </w:r>
      <w:r>
        <w:br/>
      </w:r>
      <w:r>
        <w:br/>
        <w:t>(особые отметки: деревья и кустарники аварийные, сухостойкие и т.д.)</w:t>
      </w:r>
      <w:r>
        <w:br/>
      </w:r>
      <w:r>
        <w:br/>
        <w:t>Основание необходимости вырубки</w:t>
      </w:r>
      <w:r>
        <w:br/>
      </w:r>
      <w:r>
        <w:br/>
        <w:t>(уничтожения) или пересадки зеленых насаждений: _______________________</w:t>
      </w:r>
      <w:r>
        <w:br/>
      </w:r>
      <w:r>
        <w:br/>
        <w:t>_______________________________________________________________________</w:t>
      </w:r>
      <w:r>
        <w:br/>
      </w:r>
      <w:r>
        <w:br/>
        <w:t>Цель работ: ________________________________________________________________</w:t>
      </w:r>
      <w:r>
        <w:br/>
      </w:r>
      <w:r>
        <w:br/>
        <w:t>Срок проведения  работ: __________________________________________________</w:t>
      </w:r>
      <w:r>
        <w:br/>
      </w:r>
      <w:r>
        <w:br/>
        <w:t>К заявлению  прилагаются документы:______________________________________ _______________________________________________________________________</w:t>
      </w:r>
      <w:r>
        <w:br/>
      </w:r>
      <w:r>
        <w:br/>
        <w:t>_______________________________________________________________________</w:t>
      </w:r>
      <w:r>
        <w:br/>
      </w:r>
    </w:p>
    <w:p w:rsidR="00C1688E" w:rsidRDefault="00C1688E" w:rsidP="009576A6">
      <w:pPr>
        <w:pStyle w:val="formattext"/>
        <w:spacing w:after="240" w:afterAutospacing="0"/>
      </w:pPr>
      <w:r>
        <w:br/>
        <w:t>При вырубке деревьев компенсационная высадка будет произведена: в</w:t>
      </w:r>
      <w:r>
        <w:br/>
      </w:r>
      <w:r>
        <w:br/>
        <w:t>натуральном виде/в виде перечисления платы за компенсационное озеленение</w:t>
      </w:r>
      <w:r>
        <w:br/>
      </w:r>
      <w:r>
        <w:br/>
        <w:t>___________________________________________________________________________</w:t>
      </w:r>
      <w:r>
        <w:br/>
      </w:r>
      <w:r>
        <w:br/>
        <w:t>(нужное подчеркнуть)</w:t>
      </w:r>
      <w:r>
        <w:br/>
      </w:r>
      <w:r>
        <w:br/>
        <w:t>Обязуюсь:</w:t>
      </w:r>
      <w:r>
        <w:br/>
      </w:r>
      <w:r>
        <w:br/>
        <w:t>1) Произвести работы в соответствии с техникой безопасности.</w:t>
      </w:r>
      <w:r>
        <w:br/>
      </w:r>
      <w:r>
        <w:br/>
        <w:t>2) В случае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  <w:r>
        <w:br/>
      </w:r>
      <w:r>
        <w:br/>
        <w:t>3) 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работ).</w:t>
      </w:r>
      <w:r>
        <w:br/>
      </w:r>
      <w:r>
        <w:br/>
        <w:t>дата подпись Ф.И.О.</w:t>
      </w:r>
      <w:r>
        <w:br/>
      </w:r>
      <w:r>
        <w:br/>
        <w:t>М.П.</w:t>
      </w:r>
    </w:p>
    <w:p w:rsidR="00C1688E" w:rsidRPr="00CD02D3" w:rsidRDefault="00C1688E" w:rsidP="00525C82">
      <w:pPr>
        <w:spacing w:after="0"/>
        <w:rPr>
          <w:rFonts w:ascii="Times New Roman" w:hAnsi="Times New Roman"/>
          <w:sz w:val="28"/>
          <w:szCs w:val="28"/>
        </w:rPr>
      </w:pPr>
      <w:r w:rsidRPr="00CD02D3">
        <w:rPr>
          <w:rFonts w:ascii="Times New Roman" w:hAnsi="Times New Roman"/>
          <w:sz w:val="28"/>
          <w:szCs w:val="28"/>
        </w:rPr>
        <w:t>Специалист по земельным вопросам</w:t>
      </w:r>
    </w:p>
    <w:p w:rsidR="00C1688E" w:rsidRPr="00CD02D3" w:rsidRDefault="00C1688E" w:rsidP="00525C82">
      <w:pPr>
        <w:spacing w:after="0"/>
        <w:rPr>
          <w:rFonts w:ascii="Times New Roman" w:hAnsi="Times New Roman"/>
          <w:sz w:val="28"/>
          <w:szCs w:val="28"/>
        </w:rPr>
      </w:pPr>
      <w:r w:rsidRPr="00CD02D3">
        <w:rPr>
          <w:rFonts w:ascii="Times New Roman" w:hAnsi="Times New Roman"/>
          <w:sz w:val="28"/>
          <w:szCs w:val="28"/>
        </w:rPr>
        <w:t>администрации Подгорносинюхинского</w:t>
      </w:r>
    </w:p>
    <w:p w:rsidR="00C1688E" w:rsidRPr="00CD02D3" w:rsidRDefault="00C1688E" w:rsidP="00525C82">
      <w:pPr>
        <w:spacing w:after="0"/>
        <w:rPr>
          <w:rFonts w:ascii="Times New Roman" w:hAnsi="Times New Roman"/>
          <w:sz w:val="28"/>
          <w:szCs w:val="28"/>
        </w:rPr>
      </w:pPr>
      <w:r w:rsidRPr="00CD02D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D02D3">
        <w:rPr>
          <w:rFonts w:ascii="Times New Roman" w:hAnsi="Times New Roman"/>
          <w:sz w:val="28"/>
          <w:szCs w:val="28"/>
        </w:rPr>
        <w:t>Т.М.Подолякина</w:t>
      </w:r>
    </w:p>
    <w:p w:rsidR="00C1688E" w:rsidRPr="00CD02D3" w:rsidRDefault="00C1688E" w:rsidP="009576A6">
      <w:pPr>
        <w:pStyle w:val="formattext"/>
        <w:spacing w:after="240" w:afterAutospacing="0"/>
        <w:rPr>
          <w:sz w:val="28"/>
          <w:szCs w:val="28"/>
        </w:rPr>
      </w:pPr>
    </w:p>
    <w:p w:rsidR="00C1688E" w:rsidRDefault="00C1688E" w:rsidP="009576A6">
      <w:pPr>
        <w:pStyle w:val="formattext"/>
        <w:spacing w:after="240" w:afterAutospacing="0"/>
      </w:pPr>
    </w:p>
    <w:p w:rsidR="00C1688E" w:rsidRDefault="00C1688E" w:rsidP="009576A6">
      <w:pPr>
        <w:pStyle w:val="formattext"/>
        <w:spacing w:after="240" w:afterAutospacing="0"/>
      </w:pPr>
    </w:p>
    <w:p w:rsidR="00C1688E" w:rsidRDefault="00C1688E" w:rsidP="009576A6">
      <w:pPr>
        <w:pStyle w:val="formattext"/>
        <w:spacing w:after="240" w:afterAutospacing="0"/>
      </w:pPr>
    </w:p>
    <w:p w:rsidR="00C1688E" w:rsidRDefault="00C1688E" w:rsidP="009576A6">
      <w:pPr>
        <w:pStyle w:val="formattext"/>
        <w:spacing w:after="240" w:afterAutospacing="0"/>
      </w:pPr>
    </w:p>
    <w:p w:rsidR="00C1688E" w:rsidRDefault="00C1688E" w:rsidP="009576A6">
      <w:pPr>
        <w:pStyle w:val="formattext"/>
        <w:spacing w:after="240" w:afterAutospacing="0"/>
      </w:pPr>
    </w:p>
    <w:p w:rsidR="00C1688E" w:rsidRDefault="00C1688E" w:rsidP="009576A6">
      <w:pPr>
        <w:pStyle w:val="formattext"/>
        <w:spacing w:after="240" w:afterAutospacing="0"/>
      </w:pPr>
    </w:p>
    <w:p w:rsidR="00C1688E" w:rsidRDefault="00C1688E" w:rsidP="009576A6">
      <w:pPr>
        <w:pStyle w:val="formattext"/>
        <w:spacing w:after="240" w:afterAutospacing="0"/>
      </w:pPr>
    </w:p>
    <w:p w:rsidR="00C1688E" w:rsidRDefault="00C1688E" w:rsidP="009576A6">
      <w:pPr>
        <w:pStyle w:val="formattext"/>
        <w:spacing w:after="240" w:afterAutospacing="0"/>
      </w:pPr>
    </w:p>
    <w:p w:rsidR="00C1688E" w:rsidRDefault="00C1688E" w:rsidP="009576A6">
      <w:pPr>
        <w:pStyle w:val="formattext"/>
        <w:spacing w:after="240" w:afterAutospacing="0"/>
      </w:pPr>
    </w:p>
    <w:p w:rsidR="00C1688E" w:rsidRPr="00CD02D3" w:rsidRDefault="00C1688E" w:rsidP="009576A6">
      <w:pPr>
        <w:pStyle w:val="formattext"/>
        <w:jc w:val="right"/>
        <w:rPr>
          <w:sz w:val="28"/>
          <w:szCs w:val="28"/>
        </w:rPr>
      </w:pPr>
      <w:r w:rsidRPr="00CD02D3">
        <w:rPr>
          <w:sz w:val="28"/>
          <w:szCs w:val="28"/>
        </w:rPr>
        <w:t>Приложение N 9</w:t>
      </w:r>
      <w:r w:rsidRPr="00CD02D3">
        <w:rPr>
          <w:sz w:val="28"/>
          <w:szCs w:val="28"/>
        </w:rPr>
        <w:br/>
        <w:t>к Административному регламенту</w:t>
      </w:r>
      <w:r w:rsidRPr="00CD02D3">
        <w:rPr>
          <w:sz w:val="28"/>
          <w:szCs w:val="28"/>
        </w:rPr>
        <w:br/>
        <w:t>предоставления муниципальной услуги</w:t>
      </w:r>
      <w:r w:rsidRPr="00CD02D3">
        <w:rPr>
          <w:sz w:val="28"/>
          <w:szCs w:val="28"/>
        </w:rPr>
        <w:br/>
        <w:t>"Предоставление порубочного билета</w:t>
      </w:r>
      <w:r w:rsidRPr="00CD02D3">
        <w:rPr>
          <w:sz w:val="28"/>
          <w:szCs w:val="28"/>
        </w:rPr>
        <w:br/>
        <w:t>и (или) разрешения на пересадку</w:t>
      </w:r>
      <w:r w:rsidRPr="00CD02D3">
        <w:rPr>
          <w:sz w:val="28"/>
          <w:szCs w:val="28"/>
        </w:rPr>
        <w:br/>
        <w:t>деревьев и кустарников"</w:t>
      </w:r>
    </w:p>
    <w:p w:rsidR="00C1688E" w:rsidRDefault="00C1688E" w:rsidP="0054319A">
      <w:pPr>
        <w:pStyle w:val="formattext"/>
        <w:jc w:val="center"/>
      </w:pPr>
      <w:r>
        <w:t>РАЗРЕШЕНИЕ НА ПЕРЕСАДКУ ДЕРЕВЬЕВ И КУСТАРНИКОВ</w:t>
      </w:r>
    </w:p>
    <w:p w:rsidR="00C1688E" w:rsidRDefault="00C1688E" w:rsidP="009576A6">
      <w:pPr>
        <w:pStyle w:val="formattext"/>
        <w:jc w:val="center"/>
      </w:pPr>
      <w:r>
        <w:br/>
        <w:t>N __________ от _______________ 20__ г.</w:t>
      </w:r>
    </w:p>
    <w:p w:rsidR="00C1688E" w:rsidRDefault="00C1688E" w:rsidP="0054319A">
      <w:pPr>
        <w:pStyle w:val="formattext"/>
        <w:spacing w:before="0" w:beforeAutospacing="0" w:after="0" w:afterAutospacing="0"/>
      </w:pPr>
      <w:r>
        <w:br/>
        <w:t>Адрес: ________________________________________________________________</w:t>
      </w:r>
      <w:r>
        <w:br/>
      </w:r>
      <w:r>
        <w:br/>
        <w:t>_______________________________________________________________________</w:t>
      </w:r>
      <w:r>
        <w:br/>
      </w:r>
      <w:r>
        <w:br/>
        <w:t>Вид работ: ____________________________________________________________</w:t>
      </w:r>
      <w:r>
        <w:br/>
      </w:r>
      <w:r>
        <w:br/>
        <w:t>_______________________________________________________________________</w:t>
      </w:r>
      <w:r>
        <w:br/>
      </w:r>
      <w:r>
        <w:br/>
        <w:t>На основании акта обследования зеленых насаждений от ______________ №______</w:t>
      </w:r>
      <w:r>
        <w:br/>
      </w:r>
      <w:r>
        <w:br/>
        <w:t>Разрешается пересадить ________________________________________________</w:t>
      </w:r>
      <w:r>
        <w:br/>
      </w:r>
      <w:r>
        <w:br/>
        <w:t>в количестве (количество, порода)________________________________________</w:t>
      </w:r>
      <w:r>
        <w:br/>
      </w:r>
      <w:r>
        <w:br/>
        <w:t>Адрес высадки:</w:t>
      </w:r>
    </w:p>
    <w:p w:rsidR="00C1688E" w:rsidRDefault="00C1688E" w:rsidP="0054319A">
      <w:pPr>
        <w:pStyle w:val="formattext"/>
        <w:spacing w:before="0" w:beforeAutospacing="0" w:after="0" w:afterAutospacing="0"/>
      </w:pPr>
      <w:r>
        <w:t>_______________________________________________________________________</w:t>
      </w:r>
      <w:r>
        <w:br/>
      </w:r>
      <w:r>
        <w:br/>
        <w:t xml:space="preserve">Пересадку деревьев и кустарников следует осуществлять согласно Правилам создания, охраны и содержания зеленых насаждений в городах Российской Федерации МДС 13-5.2000, утвержденным </w:t>
      </w:r>
      <w:hyperlink r:id="rId17" w:history="1">
        <w:r w:rsidRPr="0054319A">
          <w:rPr>
            <w:rStyle w:val="Hyperlink"/>
            <w:color w:val="000000"/>
          </w:rPr>
          <w:t>Приказом Госстроя РФ от 15.12.1999 N 153</w:t>
        </w:r>
      </w:hyperlink>
      <w:r w:rsidRPr="0054319A">
        <w:rPr>
          <w:color w:val="000000"/>
        </w:rPr>
        <w:t xml:space="preserve"> и согласно Строительным нормам и правилам СНиП III-10-75 "Благоустройство территорий", утв. Постановлением Госстроя СССР </w:t>
      </w:r>
      <w:hyperlink r:id="rId18" w:history="1">
        <w:r w:rsidRPr="0054319A">
          <w:rPr>
            <w:rStyle w:val="Hyperlink"/>
            <w:color w:val="000000"/>
          </w:rPr>
          <w:t>от 25.09.1975 N 158</w:t>
        </w:r>
      </w:hyperlink>
      <w:r w:rsidRPr="0054319A">
        <w:rPr>
          <w:color w:val="000000"/>
        </w:rPr>
        <w:t>.</w:t>
      </w:r>
      <w:r>
        <w:br/>
      </w:r>
      <w:r>
        <w:br/>
        <w:t>Срок действия разрешения: _____________________________________________</w:t>
      </w:r>
      <w:r>
        <w:br/>
      </w:r>
      <w:r>
        <w:br/>
        <w:t>Глава Подгорносинюхинского</w:t>
      </w:r>
    </w:p>
    <w:p w:rsidR="00C1688E" w:rsidRDefault="00C1688E" w:rsidP="0054319A">
      <w:pPr>
        <w:pStyle w:val="formattext"/>
        <w:spacing w:before="0" w:beforeAutospacing="0" w:after="0" w:afterAutospacing="0"/>
      </w:pPr>
      <w:r>
        <w:t xml:space="preserve">сельского поселения </w:t>
      </w:r>
      <w:r>
        <w:br/>
      </w:r>
      <w:r>
        <w:br/>
        <w:t>М.П.</w:t>
      </w:r>
      <w:r>
        <w:br/>
        <w:t>Разрешение получил ____________________________________________________</w:t>
      </w:r>
      <w:r>
        <w:br/>
      </w:r>
      <w:r>
        <w:br/>
        <w:t>(организация, должность, Ф.И.О., подпись, телефон)</w:t>
      </w:r>
      <w:r>
        <w:br/>
      </w:r>
      <w:r>
        <w:br/>
        <w:t>Разрешение на пересадку закрыто _______________________________________</w:t>
      </w:r>
      <w:r>
        <w:br/>
      </w:r>
      <w:r>
        <w:br/>
        <w:t>(дата, подпись)</w:t>
      </w:r>
    </w:p>
    <w:p w:rsidR="00C1688E" w:rsidRPr="00CD02D3" w:rsidRDefault="00C1688E" w:rsidP="009576A6">
      <w:pPr>
        <w:pStyle w:val="formattext"/>
        <w:jc w:val="right"/>
        <w:rPr>
          <w:sz w:val="28"/>
          <w:szCs w:val="28"/>
        </w:rPr>
      </w:pPr>
      <w:r w:rsidRPr="00CD02D3">
        <w:rPr>
          <w:sz w:val="28"/>
          <w:szCs w:val="28"/>
        </w:rPr>
        <w:t>Приложение N 10</w:t>
      </w:r>
      <w:r w:rsidRPr="00CD02D3">
        <w:rPr>
          <w:sz w:val="28"/>
          <w:szCs w:val="28"/>
        </w:rPr>
        <w:br/>
        <w:t>к Административному регламенту</w:t>
      </w:r>
      <w:r w:rsidRPr="00CD02D3">
        <w:rPr>
          <w:sz w:val="28"/>
          <w:szCs w:val="28"/>
        </w:rPr>
        <w:br/>
        <w:t>предоставления муниципальной услуги</w:t>
      </w:r>
      <w:r w:rsidRPr="00CD02D3">
        <w:rPr>
          <w:sz w:val="28"/>
          <w:szCs w:val="28"/>
        </w:rPr>
        <w:br/>
        <w:t>"Предоставление порубочного билета</w:t>
      </w:r>
      <w:r w:rsidRPr="00CD02D3">
        <w:rPr>
          <w:sz w:val="28"/>
          <w:szCs w:val="28"/>
        </w:rPr>
        <w:br/>
        <w:t>и (или) разрешения на пересадку</w:t>
      </w:r>
      <w:r w:rsidRPr="00CD02D3">
        <w:rPr>
          <w:sz w:val="28"/>
          <w:szCs w:val="28"/>
        </w:rPr>
        <w:br/>
        <w:t>деревьев и кустарников"</w:t>
      </w:r>
    </w:p>
    <w:p w:rsidR="00C1688E" w:rsidRDefault="00C1688E" w:rsidP="009576A6">
      <w:pPr>
        <w:pStyle w:val="formattext"/>
        <w:jc w:val="right"/>
      </w:pPr>
      <w:r>
        <w:t>ЖУРНАЛ УЧЕТА РАЗРЕШЕНИЙ НА ПЕРЕСАДКУ ДЕРЕВЬЕВ И КУСТАРНИКОВ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69"/>
        <w:gridCol w:w="973"/>
        <w:gridCol w:w="799"/>
        <w:gridCol w:w="1201"/>
        <w:gridCol w:w="934"/>
        <w:gridCol w:w="1730"/>
        <w:gridCol w:w="1603"/>
        <w:gridCol w:w="1536"/>
      </w:tblGrid>
      <w:tr w:rsidR="00C1688E" w:rsidRPr="00EF2EDD" w:rsidTr="009576A6">
        <w:trPr>
          <w:trHeight w:val="12"/>
          <w:tblCellSpacing w:w="15" w:type="dxa"/>
        </w:trPr>
        <w:tc>
          <w:tcPr>
            <w:tcW w:w="554" w:type="dxa"/>
            <w:vAlign w:val="center"/>
          </w:tcPr>
          <w:p w:rsidR="00C1688E" w:rsidRPr="00EF2EDD" w:rsidRDefault="00C1688E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C1688E" w:rsidRPr="00EF2EDD" w:rsidRDefault="00C1688E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C1688E" w:rsidRPr="00EF2EDD" w:rsidRDefault="00C1688E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C1688E" w:rsidRPr="00EF2EDD" w:rsidRDefault="00C1688E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C1688E" w:rsidRPr="00EF2EDD" w:rsidRDefault="00C1688E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C1688E" w:rsidRPr="00EF2EDD" w:rsidRDefault="00C1688E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C1688E" w:rsidRPr="00EF2EDD" w:rsidRDefault="00C1688E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C1688E" w:rsidRPr="00EF2EDD" w:rsidRDefault="00C1688E">
            <w:pPr>
              <w:rPr>
                <w:sz w:val="2"/>
                <w:szCs w:val="24"/>
              </w:rPr>
            </w:pPr>
          </w:p>
        </w:tc>
      </w:tr>
      <w:tr w:rsidR="00C1688E" w:rsidRPr="00EF2EDD" w:rsidTr="009576A6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Default="00C1688E">
            <w:pPr>
              <w:pStyle w:val="formattext"/>
              <w:jc w:val="center"/>
            </w:pPr>
            <w:r>
              <w:t xml:space="preserve">N п/п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Default="00C1688E">
            <w:pPr>
              <w:pStyle w:val="formattext"/>
              <w:jc w:val="center"/>
            </w:pPr>
            <w:r>
              <w:t xml:space="preserve">Номер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Default="00C1688E">
            <w:pPr>
              <w:pStyle w:val="formattext"/>
              <w:jc w:val="center"/>
            </w:pPr>
            <w:r>
              <w:t xml:space="preserve">Дата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Default="00C1688E">
            <w:pPr>
              <w:pStyle w:val="formattext"/>
              <w:jc w:val="center"/>
            </w:pPr>
            <w:r>
              <w:t xml:space="preserve">Срок действия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Default="00C1688E">
            <w:pPr>
              <w:pStyle w:val="formattext"/>
              <w:jc w:val="center"/>
            </w:pPr>
            <w:r>
              <w:t xml:space="preserve">Адрес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Default="00C1688E">
            <w:pPr>
              <w:pStyle w:val="formattext"/>
              <w:jc w:val="center"/>
            </w:pPr>
            <w:r>
              <w:t>Наименование юридического лица или Ф.И.О.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Default="00C1688E">
            <w:pPr>
              <w:pStyle w:val="formattext"/>
              <w:jc w:val="center"/>
            </w:pPr>
            <w:r>
              <w:t xml:space="preserve">Подпись лица, получившего разрешение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Default="00C1688E">
            <w:pPr>
              <w:pStyle w:val="formattext"/>
              <w:jc w:val="center"/>
            </w:pPr>
            <w:r>
              <w:t xml:space="preserve">Примечание </w:t>
            </w:r>
          </w:p>
        </w:tc>
      </w:tr>
      <w:tr w:rsidR="00C1688E" w:rsidRPr="00EF2EDD" w:rsidTr="009576A6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EF2EDD" w:rsidRDefault="00C1688E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EF2EDD" w:rsidRDefault="00C1688E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EF2EDD" w:rsidRDefault="00C1688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EF2EDD" w:rsidRDefault="00C1688E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EF2EDD" w:rsidRDefault="00C1688E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EF2EDD" w:rsidRDefault="00C1688E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EF2EDD" w:rsidRDefault="00C1688E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EF2EDD" w:rsidRDefault="00C1688E">
            <w:pPr>
              <w:rPr>
                <w:sz w:val="24"/>
                <w:szCs w:val="24"/>
              </w:rPr>
            </w:pPr>
          </w:p>
        </w:tc>
      </w:tr>
      <w:tr w:rsidR="00C1688E" w:rsidRPr="00EF2EDD" w:rsidTr="009576A6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EF2EDD" w:rsidRDefault="00C1688E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EF2EDD" w:rsidRDefault="00C1688E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EF2EDD" w:rsidRDefault="00C1688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EF2EDD" w:rsidRDefault="00C1688E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EF2EDD" w:rsidRDefault="00C1688E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EF2EDD" w:rsidRDefault="00C1688E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EF2EDD" w:rsidRDefault="00C1688E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Pr="00EF2EDD" w:rsidRDefault="00C1688E">
            <w:pPr>
              <w:rPr>
                <w:sz w:val="24"/>
                <w:szCs w:val="24"/>
              </w:rPr>
            </w:pPr>
          </w:p>
        </w:tc>
      </w:tr>
    </w:tbl>
    <w:p w:rsidR="00C1688E" w:rsidRDefault="00C1688E" w:rsidP="009576A6">
      <w:pPr>
        <w:pStyle w:val="formattext"/>
        <w:jc w:val="right"/>
      </w:pPr>
      <w:r>
        <w:br/>
      </w:r>
      <w:r>
        <w:br/>
        <w:t>Приложение N 11</w:t>
      </w:r>
      <w:r>
        <w:br/>
        <w:t>к Административному регламенту</w:t>
      </w:r>
      <w:r>
        <w:br/>
        <w:t>предоставления муниципальной услуги</w:t>
      </w:r>
      <w:r>
        <w:br/>
        <w:t>"Предоставление порубочного билета</w:t>
      </w:r>
      <w:r>
        <w:br/>
        <w:t>и (или) разрешения на пересадку</w:t>
      </w:r>
      <w:r>
        <w:br/>
        <w:t>деревьев и кустарников"</w:t>
      </w:r>
    </w:p>
    <w:p w:rsidR="00C1688E" w:rsidRDefault="00C1688E" w:rsidP="009576A6">
      <w:pPr>
        <w:pStyle w:val="headertext"/>
        <w:jc w:val="center"/>
      </w:pPr>
      <w:r>
        <w:t xml:space="preserve">ЖУРНАЛ РЕГИСТРАЦИИ ЗАЯВЛЕНИЙ О ВЫДАЧЕ ПОРУБОЧНОГО БИЛЕТА ИЛИ РАЗРЕШЕНИЯ НА ПЕРЕСАДКУ ДЕРЕВЬЕВ И КУСТАРНИКОВ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87"/>
        <w:gridCol w:w="928"/>
        <w:gridCol w:w="1634"/>
        <w:gridCol w:w="2871"/>
        <w:gridCol w:w="1389"/>
        <w:gridCol w:w="1836"/>
      </w:tblGrid>
      <w:tr w:rsidR="00C1688E" w:rsidRPr="00EF2EDD" w:rsidTr="009576A6">
        <w:trPr>
          <w:trHeight w:val="12"/>
          <w:tblCellSpacing w:w="15" w:type="dxa"/>
        </w:trPr>
        <w:tc>
          <w:tcPr>
            <w:tcW w:w="739" w:type="dxa"/>
            <w:vAlign w:val="center"/>
          </w:tcPr>
          <w:p w:rsidR="00C1688E" w:rsidRPr="00EF2EDD" w:rsidRDefault="00C1688E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C1688E" w:rsidRPr="00EF2EDD" w:rsidRDefault="00C1688E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C1688E" w:rsidRPr="00EF2EDD" w:rsidRDefault="00C1688E">
            <w:pPr>
              <w:rPr>
                <w:sz w:val="2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C1688E" w:rsidRPr="00EF2EDD" w:rsidRDefault="00C1688E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C1688E" w:rsidRPr="00EF2EDD" w:rsidRDefault="00C1688E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C1688E" w:rsidRPr="00EF2EDD" w:rsidRDefault="00C1688E">
            <w:pPr>
              <w:rPr>
                <w:sz w:val="2"/>
                <w:szCs w:val="24"/>
              </w:rPr>
            </w:pPr>
          </w:p>
        </w:tc>
      </w:tr>
      <w:tr w:rsidR="00C1688E" w:rsidRPr="00EF2EDD" w:rsidTr="009576A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Default="00C1688E">
            <w:pPr>
              <w:pStyle w:val="formattext"/>
              <w:jc w:val="center"/>
            </w:pPr>
            <w:r>
              <w:t xml:space="preserve">N П/П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Default="00C1688E">
            <w:pPr>
              <w:pStyle w:val="formattext"/>
            </w:pPr>
            <w:r>
              <w:t xml:space="preserve">Дата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Default="00C1688E">
            <w:pPr>
              <w:pStyle w:val="formattext"/>
            </w:pPr>
            <w:r>
              <w:t xml:space="preserve">Входящий номер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Default="00C1688E">
            <w:pPr>
              <w:pStyle w:val="formattext"/>
            </w:pPr>
            <w:r>
              <w:t>Наименование организации или Ф.И.О.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Default="00C1688E">
            <w:pPr>
              <w:pStyle w:val="formattext"/>
            </w:pPr>
            <w:r>
              <w:t xml:space="preserve">Адрес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688E" w:rsidRDefault="00C1688E">
            <w:pPr>
              <w:pStyle w:val="formattext"/>
            </w:pPr>
            <w:r>
              <w:t xml:space="preserve">Подпись специалиста </w:t>
            </w:r>
          </w:p>
        </w:tc>
      </w:tr>
    </w:tbl>
    <w:p w:rsidR="00C1688E" w:rsidRDefault="00C1688E"/>
    <w:p w:rsidR="00C1688E" w:rsidRPr="00CD02D3" w:rsidRDefault="00C1688E" w:rsidP="0054319A">
      <w:pPr>
        <w:spacing w:after="0"/>
        <w:rPr>
          <w:rFonts w:ascii="Times New Roman" w:hAnsi="Times New Roman"/>
          <w:sz w:val="28"/>
          <w:szCs w:val="28"/>
        </w:rPr>
      </w:pPr>
      <w:r w:rsidRPr="00CD02D3">
        <w:rPr>
          <w:rFonts w:ascii="Times New Roman" w:hAnsi="Times New Roman"/>
          <w:sz w:val="28"/>
          <w:szCs w:val="28"/>
        </w:rPr>
        <w:t>Специалист по земельным вопросам</w:t>
      </w:r>
    </w:p>
    <w:p w:rsidR="00C1688E" w:rsidRPr="00CD02D3" w:rsidRDefault="00C1688E" w:rsidP="0054319A">
      <w:pPr>
        <w:spacing w:after="0"/>
        <w:rPr>
          <w:rFonts w:ascii="Times New Roman" w:hAnsi="Times New Roman"/>
          <w:sz w:val="28"/>
          <w:szCs w:val="28"/>
        </w:rPr>
      </w:pPr>
      <w:r w:rsidRPr="00CD02D3">
        <w:rPr>
          <w:rFonts w:ascii="Times New Roman" w:hAnsi="Times New Roman"/>
          <w:sz w:val="28"/>
          <w:szCs w:val="28"/>
        </w:rPr>
        <w:t>администрации Подгорносинюхинского</w:t>
      </w:r>
    </w:p>
    <w:p w:rsidR="00C1688E" w:rsidRPr="00CD02D3" w:rsidRDefault="00C1688E" w:rsidP="0054319A">
      <w:pPr>
        <w:spacing w:after="0"/>
        <w:rPr>
          <w:rFonts w:ascii="Times New Roman" w:hAnsi="Times New Roman"/>
          <w:sz w:val="28"/>
          <w:szCs w:val="28"/>
        </w:rPr>
      </w:pPr>
      <w:r w:rsidRPr="00CD02D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CD02D3">
        <w:rPr>
          <w:rFonts w:ascii="Times New Roman" w:hAnsi="Times New Roman"/>
          <w:sz w:val="28"/>
          <w:szCs w:val="28"/>
        </w:rPr>
        <w:t>М.А.Попова</w:t>
      </w:r>
    </w:p>
    <w:sectPr w:rsidR="00C1688E" w:rsidRPr="00CD02D3" w:rsidSect="006B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E2F32"/>
    <w:multiLevelType w:val="multilevel"/>
    <w:tmpl w:val="AEB6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E42"/>
    <w:rsid w:val="00031065"/>
    <w:rsid w:val="00220F80"/>
    <w:rsid w:val="0029137D"/>
    <w:rsid w:val="003864B2"/>
    <w:rsid w:val="003A6E42"/>
    <w:rsid w:val="004309B0"/>
    <w:rsid w:val="00525C82"/>
    <w:rsid w:val="0054319A"/>
    <w:rsid w:val="0057044E"/>
    <w:rsid w:val="005940AC"/>
    <w:rsid w:val="005E2A07"/>
    <w:rsid w:val="006B00B8"/>
    <w:rsid w:val="006B71D7"/>
    <w:rsid w:val="00803F1A"/>
    <w:rsid w:val="008205C4"/>
    <w:rsid w:val="008C711F"/>
    <w:rsid w:val="009576A6"/>
    <w:rsid w:val="00BB7495"/>
    <w:rsid w:val="00C1688E"/>
    <w:rsid w:val="00C22393"/>
    <w:rsid w:val="00CD02D3"/>
    <w:rsid w:val="00EF2EDD"/>
    <w:rsid w:val="00F34C8D"/>
    <w:rsid w:val="00F8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D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20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8205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8205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05C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05C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205C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rsid w:val="008205C4"/>
    <w:rPr>
      <w:rFonts w:cs="Times New Roman"/>
      <w:color w:val="0000FF"/>
      <w:u w:val="single"/>
    </w:rPr>
  </w:style>
  <w:style w:type="character" w:customStyle="1" w:styleId="info-title">
    <w:name w:val="info-title"/>
    <w:basedOn w:val="DefaultParagraphFont"/>
    <w:uiPriority w:val="99"/>
    <w:rsid w:val="008205C4"/>
    <w:rPr>
      <w:rFonts w:cs="Times New Roman"/>
    </w:rPr>
  </w:style>
  <w:style w:type="paragraph" w:customStyle="1" w:styleId="headertext">
    <w:name w:val="headertext"/>
    <w:basedOn w:val="Normal"/>
    <w:uiPriority w:val="99"/>
    <w:rsid w:val="008205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8205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Normal"/>
    <w:uiPriority w:val="99"/>
    <w:rsid w:val="008205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F80E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8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E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4309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000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2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24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24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24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24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24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24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93917" TargetMode="External"/><Relationship Id="rId13" Type="http://schemas.openxmlformats.org/officeDocument/2006/relationships/hyperlink" Target="http://docs.cntd.ru/document/440552993" TargetMode="External"/><Relationship Id="rId18" Type="http://schemas.openxmlformats.org/officeDocument/2006/relationships/hyperlink" Target="http://docs.cntd.ru/document/9022773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docs.cntd.ru/document/499093917" TargetMode="External"/><Relationship Id="rId17" Type="http://schemas.openxmlformats.org/officeDocument/2006/relationships/hyperlink" Target="http://docs.cntd.ru/document/90175092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22801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hyperlink" Target="garantF1://12077515.0" TargetMode="External"/><Relationship Id="rId15" Type="http://schemas.openxmlformats.org/officeDocument/2006/relationships/hyperlink" Target="http://docs.cntd.ru/document/420346242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0552993" TargetMode="External"/><Relationship Id="rId14" Type="http://schemas.openxmlformats.org/officeDocument/2006/relationships/hyperlink" Target="http://docs.cntd.ru/document/4203462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31</Pages>
  <Words>6835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user</cp:lastModifiedBy>
  <cp:revision>16</cp:revision>
  <cp:lastPrinted>2017-09-21T07:31:00Z</cp:lastPrinted>
  <dcterms:created xsi:type="dcterms:W3CDTF">2017-09-21T06:11:00Z</dcterms:created>
  <dcterms:modified xsi:type="dcterms:W3CDTF">2017-09-27T07:30:00Z</dcterms:modified>
</cp:coreProperties>
</file>